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9BF" w14:textId="0D98F032" w:rsidR="00E635EB" w:rsidRPr="00E635EB" w:rsidRDefault="00E635EB" w:rsidP="00ED08F2">
      <w:pPr>
        <w:pStyle w:val="Heading1"/>
        <w:spacing w:before="0"/>
        <w:jc w:val="center"/>
      </w:pPr>
      <w:r w:rsidRPr="00E635EB">
        <w:t>Colorado Faculty Advisory Council (CFAC)</w:t>
      </w:r>
    </w:p>
    <w:p w14:paraId="7ABFFB15" w14:textId="46CC5884" w:rsidR="00E635EB" w:rsidRDefault="00F01126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14</w:t>
      </w:r>
      <w:r w:rsidR="00952F27">
        <w:rPr>
          <w:b/>
          <w:sz w:val="24"/>
          <w:szCs w:val="24"/>
        </w:rPr>
        <w:t>,</w:t>
      </w:r>
      <w:r w:rsidR="00E635EB" w:rsidRPr="00E635EB">
        <w:rPr>
          <w:b/>
          <w:sz w:val="24"/>
          <w:szCs w:val="24"/>
        </w:rPr>
        <w:t xml:space="preserve"> </w:t>
      </w:r>
      <w:r w:rsidR="00ED08F2" w:rsidRPr="00E635EB">
        <w:rPr>
          <w:b/>
          <w:sz w:val="24"/>
          <w:szCs w:val="24"/>
        </w:rPr>
        <w:t>202</w:t>
      </w:r>
      <w:r w:rsidR="00ED08F2">
        <w:rPr>
          <w:b/>
          <w:sz w:val="24"/>
          <w:szCs w:val="24"/>
        </w:rPr>
        <w:t>5,</w:t>
      </w:r>
      <w:r w:rsidR="00E635EB" w:rsidRPr="00E635EB">
        <w:rPr>
          <w:b/>
          <w:sz w:val="24"/>
          <w:szCs w:val="24"/>
        </w:rPr>
        <w:t xml:space="preserve"> 9:00 am – 12:00 pm</w:t>
      </w:r>
    </w:p>
    <w:p w14:paraId="35431BC5" w14:textId="7B2D0D7F" w:rsidR="00E635EB" w:rsidRPr="003272BF" w:rsidRDefault="00A80639" w:rsidP="00146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Remote Only</w:t>
      </w:r>
    </w:p>
    <w:p w14:paraId="36E3EAD7" w14:textId="4345579F" w:rsidR="00E635EB" w:rsidRPr="003272BF" w:rsidRDefault="00E635EB" w:rsidP="00E635EB">
      <w:pPr>
        <w:jc w:val="center"/>
        <w:rPr>
          <w:b/>
          <w:sz w:val="24"/>
          <w:szCs w:val="24"/>
        </w:rPr>
      </w:pPr>
      <w:hyperlink r:id="rId10" w:history="1">
        <w:r w:rsidRPr="003272BF">
          <w:rPr>
            <w:rStyle w:val="Hyperlink"/>
            <w:b/>
            <w:sz w:val="24"/>
            <w:szCs w:val="24"/>
          </w:rPr>
          <w:t>Join Zoom CFAC Meeting</w:t>
        </w:r>
      </w:hyperlink>
    </w:p>
    <w:p w14:paraId="15B988F0" w14:textId="5616D720" w:rsidR="00F0088A" w:rsidRPr="00921CEB" w:rsidRDefault="00952F27" w:rsidP="00F0088A">
      <w:pPr>
        <w:jc w:val="center"/>
        <w:rPr>
          <w:sz w:val="24"/>
          <w:szCs w:val="24"/>
        </w:rPr>
      </w:pPr>
      <w:r w:rsidRPr="00921CEB">
        <w:rPr>
          <w:sz w:val="24"/>
          <w:szCs w:val="24"/>
        </w:rPr>
        <w:t xml:space="preserve"> </w:t>
      </w:r>
      <w:r w:rsidR="00F0088A" w:rsidRPr="00921CEB">
        <w:rPr>
          <w:sz w:val="24"/>
          <w:szCs w:val="24"/>
        </w:rPr>
        <w:t xml:space="preserve">Meeting ID: </w:t>
      </w:r>
      <w:r w:rsidR="003272BF">
        <w:rPr>
          <w:sz w:val="24"/>
          <w:szCs w:val="24"/>
        </w:rPr>
        <w:t>873 2780 5751</w:t>
      </w:r>
    </w:p>
    <w:p w14:paraId="6767C364" w14:textId="19CB3B0B" w:rsidR="00952F27" w:rsidRPr="00952F27" w:rsidRDefault="00F0088A" w:rsidP="00F0088A">
      <w:pPr>
        <w:jc w:val="center"/>
        <w:rPr>
          <w:sz w:val="24"/>
          <w:szCs w:val="24"/>
        </w:rPr>
      </w:pPr>
      <w:r w:rsidRPr="00921CEB">
        <w:rPr>
          <w:sz w:val="24"/>
          <w:szCs w:val="24"/>
        </w:rPr>
        <w:t xml:space="preserve">Passcode: </w:t>
      </w:r>
      <w:r w:rsidR="003272BF">
        <w:rPr>
          <w:sz w:val="24"/>
          <w:szCs w:val="24"/>
        </w:rPr>
        <w:t>543011</w:t>
      </w:r>
    </w:p>
    <w:p w14:paraId="33D7FEC9" w14:textId="5217296A" w:rsidR="00E635EB" w:rsidRDefault="00E635EB" w:rsidP="00303AD0">
      <w:pPr>
        <w:pStyle w:val="Heading2"/>
        <w:jc w:val="center"/>
      </w:pPr>
      <w:r w:rsidRPr="00E635EB">
        <w:t>CFAC AGENDA</w:t>
      </w:r>
    </w:p>
    <w:p w14:paraId="5D9C9EA6" w14:textId="77777777" w:rsidR="001533B8" w:rsidRPr="001533B8" w:rsidRDefault="001533B8" w:rsidP="001533B8"/>
    <w:p w14:paraId="25FEB49E" w14:textId="6AA93112" w:rsidR="00A756C5" w:rsidRDefault="00E635EB" w:rsidP="00A756C5">
      <w:pPr>
        <w:numPr>
          <w:ilvl w:val="0"/>
          <w:numId w:val="2"/>
        </w:numPr>
        <w:spacing w:line="259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GREETINGS (Welcome – </w:t>
      </w:r>
      <w:r w:rsidR="00E47EEE">
        <w:rPr>
          <w:rFonts w:asciiTheme="majorHAnsi" w:hAnsiTheme="majorHAnsi" w:cstheme="majorHAnsi"/>
          <w:bCs/>
          <w:sz w:val="24"/>
          <w:szCs w:val="24"/>
        </w:rPr>
        <w:t>Melinda (Mendy) Smith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and Attendance Christina Carrillo) </w:t>
      </w:r>
    </w:p>
    <w:p w14:paraId="31511848" w14:textId="1CD643C9" w:rsidR="00E635EB" w:rsidRPr="008F722C" w:rsidRDefault="00E635EB" w:rsidP="00A756C5">
      <w:pPr>
        <w:spacing w:after="240" w:line="259" w:lineRule="auto"/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(9:00 – 9:05 am)</w:t>
      </w:r>
    </w:p>
    <w:p w14:paraId="051C23F7" w14:textId="77777777" w:rsidR="00A756C5" w:rsidRPr="00A756C5" w:rsidRDefault="00E635EB" w:rsidP="00A756C5">
      <w:pPr>
        <w:numPr>
          <w:ilvl w:val="0"/>
          <w:numId w:val="2"/>
        </w:numPr>
        <w:spacing w:line="259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ADOPTION OF LAST MEETING’S MINUTES</w:t>
      </w:r>
      <w:r w:rsidR="00ED08F2" w:rsidRPr="008F722C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F8EBF23" w14:textId="30D7D10F" w:rsidR="00E635EB" w:rsidRPr="008F722C" w:rsidRDefault="00ED08F2" w:rsidP="00A756C5">
      <w:pPr>
        <w:spacing w:after="240" w:line="259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(9:05 – 9:10 </w:t>
      </w:r>
      <w:r w:rsidR="005B19F2" w:rsidRPr="008F722C">
        <w:rPr>
          <w:rFonts w:asciiTheme="majorHAnsi" w:hAnsiTheme="majorHAnsi" w:cstheme="majorHAnsi"/>
          <w:bCs/>
          <w:sz w:val="24"/>
          <w:szCs w:val="24"/>
        </w:rPr>
        <w:t>am) [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See attached:  CFAC Meeting Minutes </w:t>
      </w:r>
      <w:r w:rsidR="00F130FE">
        <w:rPr>
          <w:rFonts w:asciiTheme="majorHAnsi" w:hAnsiTheme="majorHAnsi" w:cstheme="majorHAnsi"/>
          <w:bCs/>
          <w:i/>
          <w:iCs/>
          <w:sz w:val="24"/>
          <w:szCs w:val="24"/>
        </w:rPr>
        <w:t>09.12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.2</w:t>
      </w:r>
      <w:r w:rsidR="006621B7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5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]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2DE56B1B" w14:textId="03A5BAB0" w:rsidR="00E635EB" w:rsidRPr="008F722C" w:rsidRDefault="00E635EB" w:rsidP="00BE4D0E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DISCUSSION/ACTION ITEMS </w:t>
      </w:r>
    </w:p>
    <w:p w14:paraId="2FC8CD17" w14:textId="41C513A0" w:rsidR="00E635EB" w:rsidRPr="008F722C" w:rsidRDefault="00E635EB" w:rsidP="00BE4D0E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CCHE - RECENT ACTIVITY (</w:t>
      </w:r>
      <w:r w:rsidR="00E47EEE">
        <w:rPr>
          <w:rFonts w:asciiTheme="majorHAnsi" w:hAnsiTheme="majorHAnsi" w:cstheme="majorHAnsi"/>
          <w:bCs/>
          <w:sz w:val="24"/>
          <w:szCs w:val="24"/>
        </w:rPr>
        <w:t>Wayne Artis</w:t>
      </w:r>
      <w:r w:rsidRPr="008F722C">
        <w:rPr>
          <w:rFonts w:asciiTheme="majorHAnsi" w:hAnsiTheme="majorHAnsi" w:cstheme="majorHAnsi"/>
          <w:bCs/>
          <w:sz w:val="24"/>
          <w:szCs w:val="24"/>
        </w:rPr>
        <w:t>) (9:10 am – 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25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</w:t>
      </w:r>
    </w:p>
    <w:p w14:paraId="6DF85EC6" w14:textId="5F9F6E30" w:rsidR="001259ED" w:rsidRPr="008F722C" w:rsidRDefault="00E635EB" w:rsidP="00303AD0">
      <w:pPr>
        <w:numPr>
          <w:ilvl w:val="1"/>
          <w:numId w:val="2"/>
        </w:numPr>
        <w:spacing w:after="120" w:line="259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GEC - RECENT ACTIVITY (Wayne Artis) (9: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25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45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</w:t>
      </w:r>
    </w:p>
    <w:p w14:paraId="581805FD" w14:textId="0D611DF6" w:rsidR="00E635EB" w:rsidRDefault="00E635EB" w:rsidP="00ED0D69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DHE UPDATE</w:t>
      </w:r>
      <w:r w:rsidR="00512D69" w:rsidRPr="008F722C">
        <w:rPr>
          <w:rFonts w:asciiTheme="majorHAnsi" w:hAnsiTheme="majorHAnsi" w:cstheme="majorHAnsi"/>
          <w:bCs/>
          <w:sz w:val="24"/>
          <w:szCs w:val="24"/>
        </w:rPr>
        <w:t>S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9:45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1</w:t>
      </w:r>
      <w:r w:rsidR="00E47EEE">
        <w:rPr>
          <w:rFonts w:asciiTheme="majorHAnsi" w:hAnsiTheme="majorHAnsi" w:cstheme="majorHAnsi"/>
          <w:bCs/>
          <w:sz w:val="24"/>
          <w:szCs w:val="24"/>
        </w:rPr>
        <w:t>0</w:t>
      </w:r>
      <w:r w:rsidRPr="008F722C">
        <w:rPr>
          <w:rFonts w:asciiTheme="majorHAnsi" w:hAnsiTheme="majorHAnsi" w:cstheme="majorHAnsi"/>
          <w:bCs/>
          <w:sz w:val="24"/>
          <w:szCs w:val="24"/>
        </w:rPr>
        <w:t>:</w:t>
      </w:r>
      <w:r w:rsidR="00F01126">
        <w:rPr>
          <w:rFonts w:asciiTheme="majorHAnsi" w:hAnsiTheme="majorHAnsi" w:cstheme="majorHAnsi"/>
          <w:bCs/>
          <w:sz w:val="24"/>
          <w:szCs w:val="24"/>
        </w:rPr>
        <w:t>4</w:t>
      </w:r>
      <w:r w:rsidR="00E47EEE">
        <w:rPr>
          <w:rFonts w:asciiTheme="majorHAnsi" w:hAnsiTheme="majorHAnsi" w:cstheme="majorHAnsi"/>
          <w:bCs/>
          <w:sz w:val="24"/>
          <w:szCs w:val="24"/>
        </w:rPr>
        <w:t>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 </w:t>
      </w:r>
    </w:p>
    <w:p w14:paraId="3E820915" w14:textId="45B300E9" w:rsidR="00E47EEE" w:rsidRDefault="00C930E8" w:rsidP="00E47EEE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Legislative </w:t>
      </w:r>
      <w:r w:rsidR="00AD20ED">
        <w:rPr>
          <w:rFonts w:asciiTheme="majorHAnsi" w:hAnsiTheme="majorHAnsi" w:cstheme="majorHAnsi"/>
          <w:bCs/>
          <w:sz w:val="24"/>
          <w:szCs w:val="24"/>
        </w:rPr>
        <w:t>&amp; Budget U</w:t>
      </w:r>
      <w:r>
        <w:rPr>
          <w:rFonts w:asciiTheme="majorHAnsi" w:hAnsiTheme="majorHAnsi" w:cstheme="majorHAnsi"/>
          <w:bCs/>
          <w:sz w:val="24"/>
          <w:szCs w:val="24"/>
        </w:rPr>
        <w:t>pdates</w:t>
      </w:r>
    </w:p>
    <w:p w14:paraId="6ED0DF20" w14:textId="58D69393" w:rsidR="00F01126" w:rsidRDefault="00F01126" w:rsidP="00F01126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Higher Education Transfer Credits Audit </w:t>
      </w:r>
    </w:p>
    <w:p w14:paraId="7537E87B" w14:textId="594B3C04" w:rsidR="001259ED" w:rsidRPr="008F722C" w:rsidRDefault="001259ED" w:rsidP="00A756C5">
      <w:pPr>
        <w:numPr>
          <w:ilvl w:val="0"/>
          <w:numId w:val="2"/>
        </w:numPr>
        <w:spacing w:after="120" w:line="240" w:lineRule="auto"/>
        <w:ind w:right="-360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CONTINUED DISCUSSION: 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>(All) (1</w:t>
      </w:r>
      <w:r w:rsidR="00E47EEE">
        <w:rPr>
          <w:rFonts w:asciiTheme="majorHAnsi" w:hAnsiTheme="majorHAnsi" w:cstheme="majorHAnsi"/>
          <w:bCs/>
          <w:sz w:val="24"/>
          <w:szCs w:val="24"/>
        </w:rPr>
        <w:t>0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>:</w:t>
      </w:r>
      <w:r w:rsidR="00F01126">
        <w:rPr>
          <w:rFonts w:asciiTheme="majorHAnsi" w:hAnsiTheme="majorHAnsi" w:cstheme="majorHAnsi"/>
          <w:bCs/>
          <w:sz w:val="24"/>
          <w:szCs w:val="24"/>
        </w:rPr>
        <w:t>45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 xml:space="preserve"> am – 12:00</w:t>
      </w:r>
      <w:r w:rsidR="00BE4D0E" w:rsidRP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>pm)</w:t>
      </w:r>
    </w:p>
    <w:p w14:paraId="1787ED54" w14:textId="4F68389B" w:rsidR="00BF167C" w:rsidRPr="008F722C" w:rsidRDefault="00BF167C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COLLEGE REPORTS (All) (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1</w:t>
      </w:r>
      <w:r w:rsidR="00F01126">
        <w:rPr>
          <w:rFonts w:asciiTheme="majorHAnsi" w:hAnsiTheme="majorHAnsi" w:cstheme="majorHAnsi"/>
          <w:bCs/>
          <w:sz w:val="24"/>
          <w:szCs w:val="24"/>
        </w:rPr>
        <w:t>0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:</w:t>
      </w:r>
      <w:r w:rsidR="00F01126">
        <w:rPr>
          <w:rFonts w:asciiTheme="majorHAnsi" w:hAnsiTheme="majorHAnsi" w:cstheme="majorHAnsi"/>
          <w:bCs/>
          <w:sz w:val="24"/>
          <w:szCs w:val="24"/>
        </w:rPr>
        <w:t>45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1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1</w:t>
      </w:r>
      <w:r w:rsidRPr="008F722C">
        <w:rPr>
          <w:rFonts w:asciiTheme="majorHAnsi" w:hAnsiTheme="majorHAnsi" w:cstheme="majorHAnsi"/>
          <w:bCs/>
          <w:sz w:val="24"/>
          <w:szCs w:val="24"/>
        </w:rPr>
        <w:t>:</w:t>
      </w:r>
      <w:r w:rsidR="00F01126">
        <w:rPr>
          <w:rFonts w:asciiTheme="majorHAnsi" w:hAnsiTheme="majorHAnsi" w:cstheme="majorHAnsi"/>
          <w:bCs/>
          <w:sz w:val="24"/>
          <w:szCs w:val="24"/>
        </w:rPr>
        <w:t>45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 </w:t>
      </w:r>
    </w:p>
    <w:p w14:paraId="7B704C26" w14:textId="270647A3" w:rsidR="00F01126" w:rsidRDefault="00F01126" w:rsidP="00F01126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MUTUAL DEFENSE COMPACT DISCUSSION (11:45-11:55 am)</w:t>
      </w:r>
    </w:p>
    <w:p w14:paraId="4FAB36A9" w14:textId="36F702C5" w:rsidR="00BE4D0E" w:rsidRPr="008F722C" w:rsidRDefault="00BE4D0E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CFAC</w:t>
      </w:r>
      <w:r w:rsidR="00921CEB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topics for next meeting 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(</w:t>
      </w:r>
      <w:r w:rsidR="00A756C5">
        <w:rPr>
          <w:rFonts w:asciiTheme="majorHAnsi" w:hAnsiTheme="majorHAnsi" w:cstheme="majorHAnsi"/>
          <w:bCs/>
          <w:sz w:val="24"/>
          <w:szCs w:val="24"/>
        </w:rPr>
        <w:t>11:55 am -12:00 pm)</w:t>
      </w:r>
    </w:p>
    <w:p w14:paraId="1BAE872E" w14:textId="30F21DA3" w:rsidR="00E635EB" w:rsidRPr="008F722C" w:rsidRDefault="00E635EB" w:rsidP="00E635EB">
      <w:pPr>
        <w:numPr>
          <w:ilvl w:val="0"/>
          <w:numId w:val="2"/>
        </w:numPr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ADJOURN (12:00 pm)</w:t>
      </w:r>
    </w:p>
    <w:p w14:paraId="000E90C5" w14:textId="3A897894" w:rsidR="00A10408" w:rsidRDefault="00A10408">
      <w:pPr>
        <w:rPr>
          <w:color w:val="000000"/>
        </w:rPr>
      </w:pPr>
    </w:p>
    <w:sectPr w:rsidR="00A1040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78" w:right="1800" w:bottom="720" w:left="1080" w:header="180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6CEA" w14:textId="77777777" w:rsidR="00491B49" w:rsidRDefault="00491B49">
      <w:pPr>
        <w:spacing w:line="240" w:lineRule="auto"/>
      </w:pPr>
      <w:r>
        <w:separator/>
      </w:r>
    </w:p>
  </w:endnote>
  <w:endnote w:type="continuationSeparator" w:id="0">
    <w:p w14:paraId="3B8F2464" w14:textId="77777777" w:rsidR="00491B49" w:rsidRDefault="00491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AC9" w14:textId="38F0DE71" w:rsidR="00A10408" w:rsidRDefault="006A42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 w:rsidRPr="006A428D">
      <w:rPr>
        <w:rFonts w:ascii="Aptos" w:eastAsia="Times New Roman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2336" behindDoc="0" locked="0" layoutInCell="1" hidden="0" allowOverlap="1" wp14:anchorId="075B3CB7" wp14:editId="0B9270B1">
          <wp:simplePos x="0" y="0"/>
          <wp:positionH relativeFrom="rightMargin">
            <wp:align>left</wp:align>
          </wp:positionH>
          <wp:positionV relativeFrom="page">
            <wp:posOffset>9080988</wp:posOffset>
          </wp:positionV>
          <wp:extent cx="727710" cy="731520"/>
          <wp:effectExtent l="0" t="0" r="0" b="0"/>
          <wp:wrapNone/>
          <wp:docPr id="2" name="image2.png" descr="The Colorado State Seal in black representing an official State government correspondence let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he Colorado State Seal in black representing an official State government correspondence lett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7440">
      <w:t>1600 Broadway, Suite 2200, Denver, CO</w:t>
    </w:r>
    <w:r w:rsidR="0067744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P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 w:rsidR="00677440">
      <w:t>80202</w:t>
    </w:r>
  </w:p>
  <w:p w14:paraId="4391E3BC" w14:textId="6B01A3AC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2" w:history="1">
      <w:r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3C6E" w14:textId="77777777" w:rsidR="00491B49" w:rsidRDefault="00491B49">
      <w:pPr>
        <w:spacing w:line="240" w:lineRule="auto"/>
      </w:pPr>
      <w:r>
        <w:separator/>
      </w:r>
    </w:p>
  </w:footnote>
  <w:footnote w:type="continuationSeparator" w:id="0">
    <w:p w14:paraId="347B3BB2" w14:textId="77777777" w:rsidR="00491B49" w:rsidRDefault="00491B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BE63" w14:textId="77777777" w:rsidR="00A10408" w:rsidRDefault="00512D69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8EDB0E" w14:textId="0D00D787" w:rsidR="00A10408" w:rsidRDefault="00A10408">
    <w:pPr>
      <w:widowControl w:val="0"/>
      <w:spacing w:line="36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717896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06AA8E0">
      <w:start w:val="1"/>
      <w:numFmt w:val="bullet"/>
      <w:lvlText w:val="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E8EEA110">
      <w:start w:val="12"/>
      <w:numFmt w:val="bullet"/>
      <w:lvlText w:val=""/>
      <w:lvlJc w:val="left"/>
      <w:pPr>
        <w:ind w:left="3600" w:hanging="360"/>
      </w:pPr>
      <w:rPr>
        <w:rFonts w:ascii="Symbol" w:eastAsia="Trebuchet MS" w:hAnsi="Symbol" w:cs="Trebuchet M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42893">
    <w:abstractNumId w:val="0"/>
  </w:num>
  <w:num w:numId="2" w16cid:durableId="64736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1259ED"/>
    <w:rsid w:val="0014606D"/>
    <w:rsid w:val="001533B8"/>
    <w:rsid w:val="001B1A8A"/>
    <w:rsid w:val="001D1233"/>
    <w:rsid w:val="00206F09"/>
    <w:rsid w:val="00243C10"/>
    <w:rsid w:val="00286E6A"/>
    <w:rsid w:val="002938FA"/>
    <w:rsid w:val="002A776C"/>
    <w:rsid w:val="002E3539"/>
    <w:rsid w:val="002E3A74"/>
    <w:rsid w:val="00303AD0"/>
    <w:rsid w:val="0030552B"/>
    <w:rsid w:val="003272BF"/>
    <w:rsid w:val="00366DCD"/>
    <w:rsid w:val="00367C9F"/>
    <w:rsid w:val="00391AE4"/>
    <w:rsid w:val="004555C6"/>
    <w:rsid w:val="00465E23"/>
    <w:rsid w:val="00465EC6"/>
    <w:rsid w:val="00472BB3"/>
    <w:rsid w:val="00485BB1"/>
    <w:rsid w:val="00491B49"/>
    <w:rsid w:val="004F596A"/>
    <w:rsid w:val="00512D69"/>
    <w:rsid w:val="005B19F2"/>
    <w:rsid w:val="005C296A"/>
    <w:rsid w:val="00603070"/>
    <w:rsid w:val="00607678"/>
    <w:rsid w:val="006516D8"/>
    <w:rsid w:val="006621B7"/>
    <w:rsid w:val="00677440"/>
    <w:rsid w:val="006A428D"/>
    <w:rsid w:val="007003DF"/>
    <w:rsid w:val="00713C08"/>
    <w:rsid w:val="007744D7"/>
    <w:rsid w:val="00881521"/>
    <w:rsid w:val="008B04A5"/>
    <w:rsid w:val="008C4BA7"/>
    <w:rsid w:val="008F722C"/>
    <w:rsid w:val="00921CEB"/>
    <w:rsid w:val="00935992"/>
    <w:rsid w:val="00952F27"/>
    <w:rsid w:val="0098552E"/>
    <w:rsid w:val="00A10408"/>
    <w:rsid w:val="00A379E8"/>
    <w:rsid w:val="00A66CE8"/>
    <w:rsid w:val="00A756C5"/>
    <w:rsid w:val="00A80639"/>
    <w:rsid w:val="00A953E6"/>
    <w:rsid w:val="00AC0D83"/>
    <w:rsid w:val="00AD20ED"/>
    <w:rsid w:val="00AF2826"/>
    <w:rsid w:val="00AF6985"/>
    <w:rsid w:val="00B53A3A"/>
    <w:rsid w:val="00B7502B"/>
    <w:rsid w:val="00B93920"/>
    <w:rsid w:val="00BE1318"/>
    <w:rsid w:val="00BE4D0E"/>
    <w:rsid w:val="00BF167C"/>
    <w:rsid w:val="00C930E8"/>
    <w:rsid w:val="00CA387C"/>
    <w:rsid w:val="00CD2EE0"/>
    <w:rsid w:val="00CD686B"/>
    <w:rsid w:val="00D444AE"/>
    <w:rsid w:val="00D80BD4"/>
    <w:rsid w:val="00E1774E"/>
    <w:rsid w:val="00E36939"/>
    <w:rsid w:val="00E36D71"/>
    <w:rsid w:val="00E41638"/>
    <w:rsid w:val="00E47EEE"/>
    <w:rsid w:val="00E635EB"/>
    <w:rsid w:val="00ED08F2"/>
    <w:rsid w:val="00ED0D69"/>
    <w:rsid w:val="00F0088A"/>
    <w:rsid w:val="00F01126"/>
    <w:rsid w:val="00F0519B"/>
    <w:rsid w:val="00F130FE"/>
    <w:rsid w:val="00F6532D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2F26"/>
  <w15:docId w15:val="{64EE9876-6556-4414-9701-6F3E917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2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0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ighered-colorado-gov.zoom.us/j/87327805751?pwd=4tbOvjbnozaiBGF7OwS8tcGJkJ2bLb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ghered.colorado.gov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2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Carrillo</dc:creator>
  <cp:lastModifiedBy>Christina Carrillo</cp:lastModifiedBy>
  <cp:revision>6</cp:revision>
  <dcterms:created xsi:type="dcterms:W3CDTF">2025-11-04T21:31:00Z</dcterms:created>
  <dcterms:modified xsi:type="dcterms:W3CDTF">2025-11-12T16:25:00Z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