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E9BF" w14:textId="0D98F032" w:rsidR="00E635EB" w:rsidRPr="00E635EB" w:rsidRDefault="00E635EB" w:rsidP="00ED08F2">
      <w:pPr>
        <w:pStyle w:val="Heading1"/>
        <w:spacing w:before="0"/>
        <w:jc w:val="center"/>
      </w:pPr>
      <w:r w:rsidRPr="00E635EB">
        <w:t>Colorado Faculty Advisory Council (CFAC)</w:t>
      </w:r>
    </w:p>
    <w:p w14:paraId="7ABFFB15" w14:textId="55D9417C" w:rsidR="00E635EB" w:rsidRDefault="00E41638" w:rsidP="00E635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1</w:t>
      </w:r>
      <w:r w:rsidR="002A39BC">
        <w:rPr>
          <w:b/>
          <w:sz w:val="24"/>
          <w:szCs w:val="24"/>
        </w:rPr>
        <w:t>3</w:t>
      </w:r>
      <w:r w:rsidR="00952F27">
        <w:rPr>
          <w:b/>
          <w:sz w:val="24"/>
          <w:szCs w:val="24"/>
        </w:rPr>
        <w:t>,</w:t>
      </w:r>
      <w:r w:rsidR="00E635EB" w:rsidRPr="00E635EB">
        <w:rPr>
          <w:b/>
          <w:sz w:val="24"/>
          <w:szCs w:val="24"/>
        </w:rPr>
        <w:t xml:space="preserve"> </w:t>
      </w:r>
      <w:r w:rsidR="00ED08F2" w:rsidRPr="00E635EB">
        <w:rPr>
          <w:b/>
          <w:sz w:val="24"/>
          <w:szCs w:val="24"/>
        </w:rPr>
        <w:t>202</w:t>
      </w:r>
      <w:r w:rsidR="002A39BC">
        <w:rPr>
          <w:b/>
          <w:sz w:val="24"/>
          <w:szCs w:val="24"/>
        </w:rPr>
        <w:t>6</w:t>
      </w:r>
      <w:r w:rsidR="00ED08F2">
        <w:rPr>
          <w:b/>
          <w:sz w:val="24"/>
          <w:szCs w:val="24"/>
        </w:rPr>
        <w:t>,</w:t>
      </w:r>
      <w:r w:rsidR="00E635EB" w:rsidRPr="00E635EB">
        <w:rPr>
          <w:b/>
          <w:sz w:val="24"/>
          <w:szCs w:val="24"/>
        </w:rPr>
        <w:t xml:space="preserve"> 9:00 am – 12:00 pm</w:t>
      </w:r>
    </w:p>
    <w:p w14:paraId="32104566" w14:textId="77777777" w:rsidR="00E635EB" w:rsidRPr="00E635EB" w:rsidRDefault="00E635EB" w:rsidP="00E635EB">
      <w:pPr>
        <w:jc w:val="center"/>
        <w:rPr>
          <w:b/>
          <w:sz w:val="24"/>
          <w:szCs w:val="24"/>
        </w:rPr>
      </w:pPr>
      <w:r w:rsidRPr="00E635EB">
        <w:rPr>
          <w:b/>
          <w:sz w:val="24"/>
          <w:szCs w:val="24"/>
        </w:rPr>
        <w:t>Colorado Department of Higher Education</w:t>
      </w:r>
    </w:p>
    <w:p w14:paraId="35431BC5" w14:textId="2A6C1F59" w:rsidR="00E635EB" w:rsidRPr="00952F27" w:rsidRDefault="00F0088A" w:rsidP="00E635EB">
      <w:pPr>
        <w:jc w:val="center"/>
        <w:rPr>
          <w:rStyle w:val="Hyperlink"/>
          <w:b/>
          <w:sz w:val="24"/>
          <w:szCs w:val="24"/>
        </w:rPr>
      </w:pPr>
      <w:r>
        <w:rPr>
          <w:b/>
          <w:sz w:val="24"/>
          <w:szCs w:val="24"/>
        </w:rPr>
        <w:t>Remote Only</w:t>
      </w:r>
      <w:r w:rsidR="00952F27">
        <w:rPr>
          <w:b/>
          <w:sz w:val="24"/>
          <w:szCs w:val="24"/>
        </w:rPr>
        <w:fldChar w:fldCharType="begin"/>
      </w:r>
      <w:r w:rsidR="006A504B">
        <w:rPr>
          <w:b/>
          <w:sz w:val="24"/>
          <w:szCs w:val="24"/>
        </w:rPr>
        <w:instrText>HYPERLINK "https://cuboulder.zoom.us/j/93409039717" \o "Webpage to join Zoom meeting"</w:instrText>
      </w:r>
      <w:r w:rsidR="006A504B">
        <w:rPr>
          <w:b/>
          <w:sz w:val="24"/>
          <w:szCs w:val="24"/>
        </w:rPr>
      </w:r>
      <w:r w:rsidR="00952F27">
        <w:rPr>
          <w:b/>
          <w:sz w:val="24"/>
          <w:szCs w:val="24"/>
        </w:rPr>
        <w:fldChar w:fldCharType="separate"/>
      </w:r>
    </w:p>
    <w:p w14:paraId="36E3EAD7" w14:textId="61682500" w:rsidR="00E635EB" w:rsidRPr="00952F27" w:rsidRDefault="00E635EB" w:rsidP="00E635EB">
      <w:pPr>
        <w:jc w:val="center"/>
        <w:rPr>
          <w:rStyle w:val="Hyperlink"/>
          <w:b/>
          <w:sz w:val="24"/>
          <w:szCs w:val="24"/>
        </w:rPr>
      </w:pPr>
      <w:r w:rsidRPr="00952F27">
        <w:rPr>
          <w:rStyle w:val="Hyperlink"/>
          <w:b/>
          <w:sz w:val="24"/>
          <w:szCs w:val="24"/>
        </w:rPr>
        <w:t>Join Zoom CFAC Meeting</w:t>
      </w:r>
    </w:p>
    <w:p w14:paraId="15B988F0" w14:textId="65D3F26D" w:rsidR="00F0088A" w:rsidRPr="00F0088A" w:rsidRDefault="00952F27" w:rsidP="00F0088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Pr="00952F27">
        <w:rPr>
          <w:sz w:val="24"/>
          <w:szCs w:val="24"/>
        </w:rPr>
        <w:t xml:space="preserve"> </w:t>
      </w:r>
      <w:r w:rsidR="00F0088A" w:rsidRPr="00F0088A">
        <w:rPr>
          <w:sz w:val="24"/>
          <w:szCs w:val="24"/>
        </w:rPr>
        <w:t xml:space="preserve">Meeting ID: </w:t>
      </w:r>
      <w:r w:rsidR="006A504B">
        <w:rPr>
          <w:sz w:val="24"/>
          <w:szCs w:val="24"/>
        </w:rPr>
        <w:t>934 0903 9717</w:t>
      </w:r>
    </w:p>
    <w:p w14:paraId="6767C364" w14:textId="25235326" w:rsidR="00952F27" w:rsidRPr="00952F27" w:rsidRDefault="00F0088A" w:rsidP="00F0088A">
      <w:pPr>
        <w:jc w:val="center"/>
        <w:rPr>
          <w:sz w:val="24"/>
          <w:szCs w:val="24"/>
        </w:rPr>
      </w:pPr>
      <w:r w:rsidRPr="00F0088A">
        <w:rPr>
          <w:sz w:val="24"/>
          <w:szCs w:val="24"/>
        </w:rPr>
        <w:t>Passcode: CFAC</w:t>
      </w:r>
    </w:p>
    <w:p w14:paraId="33D7FEC9" w14:textId="4B9F7F85" w:rsidR="00E635EB" w:rsidRPr="00303AD0" w:rsidRDefault="00E635EB" w:rsidP="00303AD0">
      <w:pPr>
        <w:pStyle w:val="Heading2"/>
        <w:jc w:val="center"/>
      </w:pPr>
      <w:r w:rsidRPr="00E635EB">
        <w:t>CFAC AGENDA</w:t>
      </w:r>
    </w:p>
    <w:p w14:paraId="31511848" w14:textId="7D0864C9" w:rsidR="00E635EB" w:rsidRPr="00F5017F" w:rsidRDefault="00E635EB" w:rsidP="00F5017F">
      <w:pPr>
        <w:numPr>
          <w:ilvl w:val="0"/>
          <w:numId w:val="2"/>
        </w:numPr>
        <w:spacing w:after="120" w:line="259" w:lineRule="auto"/>
        <w:rPr>
          <w:rFonts w:asciiTheme="majorHAnsi" w:hAnsiTheme="majorHAnsi" w:cstheme="majorHAnsi"/>
          <w:bCs/>
          <w:sz w:val="24"/>
          <w:szCs w:val="24"/>
        </w:rPr>
      </w:pPr>
      <w:r w:rsidRPr="00C1568A">
        <w:rPr>
          <w:rFonts w:asciiTheme="majorHAnsi" w:hAnsiTheme="majorHAnsi" w:cstheme="majorHAnsi"/>
          <w:b/>
          <w:sz w:val="24"/>
          <w:szCs w:val="24"/>
        </w:rPr>
        <w:t>GREETINGS</w:t>
      </w:r>
      <w:r w:rsidRPr="00F5017F">
        <w:rPr>
          <w:rFonts w:asciiTheme="majorHAnsi" w:hAnsiTheme="majorHAnsi" w:cstheme="majorHAnsi"/>
          <w:bCs/>
          <w:sz w:val="24"/>
          <w:szCs w:val="24"/>
        </w:rPr>
        <w:t xml:space="preserve"> (Welcome – Melinda Piket-May and Attendance Christina Carrillo) (9:00 – 9:05 am)</w:t>
      </w:r>
    </w:p>
    <w:p w14:paraId="3435B484" w14:textId="77777777" w:rsidR="00C1568A" w:rsidRPr="00C1568A" w:rsidRDefault="00E635EB" w:rsidP="00C1568A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C1568A">
        <w:rPr>
          <w:rFonts w:asciiTheme="majorHAnsi" w:hAnsiTheme="majorHAnsi" w:cstheme="majorHAnsi"/>
          <w:b/>
          <w:sz w:val="24"/>
          <w:szCs w:val="24"/>
        </w:rPr>
        <w:t xml:space="preserve">ADOPTION OF LAST MEETING’S </w:t>
      </w:r>
      <w:r w:rsidR="007B34E6" w:rsidRPr="00C1568A">
        <w:rPr>
          <w:rFonts w:asciiTheme="majorHAnsi" w:hAnsiTheme="majorHAnsi" w:cstheme="majorHAnsi"/>
          <w:b/>
          <w:sz w:val="24"/>
          <w:szCs w:val="24"/>
        </w:rPr>
        <w:t>MINUTES</w:t>
      </w:r>
      <w:r w:rsidR="007B34E6" w:rsidRPr="00F5017F">
        <w:rPr>
          <w:rFonts w:asciiTheme="majorHAnsi" w:hAnsiTheme="majorHAnsi" w:cstheme="majorHAnsi"/>
          <w:bCs/>
          <w:sz w:val="24"/>
          <w:szCs w:val="24"/>
        </w:rPr>
        <w:t xml:space="preserve"> (</w:t>
      </w:r>
      <w:r w:rsidR="00ED08F2" w:rsidRPr="00F5017F">
        <w:rPr>
          <w:rFonts w:asciiTheme="majorHAnsi" w:hAnsiTheme="majorHAnsi" w:cstheme="majorHAnsi"/>
          <w:bCs/>
          <w:sz w:val="24"/>
          <w:szCs w:val="24"/>
        </w:rPr>
        <w:t xml:space="preserve">9:05 – 9:10 </w:t>
      </w:r>
      <w:r w:rsidR="007B34E6" w:rsidRPr="00F5017F">
        <w:rPr>
          <w:rFonts w:asciiTheme="majorHAnsi" w:hAnsiTheme="majorHAnsi" w:cstheme="majorHAnsi"/>
          <w:bCs/>
          <w:sz w:val="24"/>
          <w:szCs w:val="24"/>
        </w:rPr>
        <w:t xml:space="preserve">am) </w:t>
      </w:r>
    </w:p>
    <w:p w14:paraId="7F8EBF23" w14:textId="22A34172" w:rsidR="00E635EB" w:rsidRPr="00F5017F" w:rsidRDefault="00E635EB" w:rsidP="00C1568A">
      <w:pPr>
        <w:spacing w:after="120" w:line="259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F5017F">
        <w:rPr>
          <w:rFonts w:asciiTheme="majorHAnsi" w:hAnsiTheme="majorHAnsi" w:cstheme="majorHAnsi"/>
          <w:bCs/>
          <w:i/>
          <w:iCs/>
          <w:sz w:val="24"/>
          <w:szCs w:val="24"/>
        </w:rPr>
        <w:t>[See attached</w:t>
      </w:r>
      <w:r w:rsidR="007F2BD5" w:rsidRPr="00F5017F">
        <w:rPr>
          <w:rFonts w:asciiTheme="majorHAnsi" w:hAnsiTheme="majorHAnsi" w:cstheme="majorHAnsi"/>
          <w:bCs/>
          <w:i/>
          <w:iCs/>
          <w:sz w:val="24"/>
          <w:szCs w:val="24"/>
        </w:rPr>
        <w:t>: CFAC</w:t>
      </w:r>
      <w:r w:rsidR="007F2BD5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 November 14, 2025 NOTES.docx</w:t>
      </w:r>
      <w:r w:rsidRPr="00F5017F">
        <w:rPr>
          <w:rFonts w:asciiTheme="majorHAnsi" w:hAnsiTheme="majorHAnsi" w:cstheme="majorHAnsi"/>
          <w:bCs/>
          <w:i/>
          <w:iCs/>
          <w:sz w:val="24"/>
          <w:szCs w:val="24"/>
        </w:rPr>
        <w:t>]</w:t>
      </w:r>
      <w:r w:rsidRPr="00F5017F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2DE56B1B" w14:textId="03A5BAB0" w:rsidR="00E635EB" w:rsidRPr="00C1568A" w:rsidRDefault="00E635EB" w:rsidP="00C1568A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C1568A">
        <w:rPr>
          <w:rFonts w:asciiTheme="majorHAnsi" w:hAnsiTheme="majorHAnsi" w:cstheme="majorHAnsi"/>
          <w:b/>
          <w:sz w:val="24"/>
          <w:szCs w:val="24"/>
        </w:rPr>
        <w:t xml:space="preserve">DISCUSSION/ACTION ITEMS </w:t>
      </w:r>
    </w:p>
    <w:p w14:paraId="1E7216A4" w14:textId="22B83EF1" w:rsidR="007B34E6" w:rsidRDefault="00E635EB" w:rsidP="00F5017F">
      <w:pPr>
        <w:numPr>
          <w:ilvl w:val="1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F5017F">
        <w:rPr>
          <w:rFonts w:asciiTheme="majorHAnsi" w:hAnsiTheme="majorHAnsi" w:cstheme="majorHAnsi"/>
          <w:bCs/>
          <w:sz w:val="24"/>
          <w:szCs w:val="24"/>
        </w:rPr>
        <w:t xml:space="preserve">CCHE </w:t>
      </w:r>
      <w:r w:rsidR="00C1568A">
        <w:rPr>
          <w:rFonts w:asciiTheme="majorHAnsi" w:hAnsiTheme="majorHAnsi" w:cstheme="majorHAnsi"/>
          <w:bCs/>
          <w:sz w:val="24"/>
          <w:szCs w:val="24"/>
        </w:rPr>
        <w:t>–</w:t>
      </w:r>
      <w:r w:rsidRPr="00F5017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C1568A">
        <w:rPr>
          <w:rFonts w:asciiTheme="majorHAnsi" w:hAnsiTheme="majorHAnsi" w:cstheme="majorHAnsi"/>
          <w:bCs/>
          <w:sz w:val="24"/>
          <w:szCs w:val="24"/>
        </w:rPr>
        <w:t>recent activity</w:t>
      </w:r>
      <w:r w:rsidRPr="00F5017F">
        <w:rPr>
          <w:rFonts w:asciiTheme="majorHAnsi" w:hAnsiTheme="majorHAnsi" w:cstheme="majorHAnsi"/>
          <w:bCs/>
          <w:sz w:val="24"/>
          <w:szCs w:val="24"/>
        </w:rPr>
        <w:t xml:space="preserve"> (</w:t>
      </w:r>
      <w:r w:rsidR="006343DC" w:rsidRPr="00F5017F">
        <w:rPr>
          <w:rFonts w:asciiTheme="majorHAnsi" w:hAnsiTheme="majorHAnsi" w:cstheme="majorHAnsi"/>
          <w:bCs/>
          <w:sz w:val="24"/>
          <w:szCs w:val="24"/>
        </w:rPr>
        <w:t>Wayne Artis</w:t>
      </w:r>
      <w:r w:rsidRPr="00F5017F">
        <w:rPr>
          <w:rFonts w:asciiTheme="majorHAnsi" w:hAnsiTheme="majorHAnsi" w:cstheme="majorHAnsi"/>
          <w:bCs/>
          <w:sz w:val="24"/>
          <w:szCs w:val="24"/>
        </w:rPr>
        <w:t>) (9:10 am – 9:</w:t>
      </w:r>
      <w:r w:rsidR="002938FA" w:rsidRPr="00F5017F">
        <w:rPr>
          <w:rFonts w:asciiTheme="majorHAnsi" w:hAnsiTheme="majorHAnsi" w:cstheme="majorHAnsi"/>
          <w:bCs/>
          <w:sz w:val="24"/>
          <w:szCs w:val="24"/>
        </w:rPr>
        <w:t>2</w:t>
      </w:r>
      <w:r w:rsidR="00F5017F" w:rsidRPr="00F5017F">
        <w:rPr>
          <w:rFonts w:asciiTheme="majorHAnsi" w:hAnsiTheme="majorHAnsi" w:cstheme="majorHAnsi"/>
          <w:bCs/>
          <w:sz w:val="24"/>
          <w:szCs w:val="24"/>
        </w:rPr>
        <w:t>5</w:t>
      </w:r>
      <w:r w:rsidRPr="00F5017F">
        <w:rPr>
          <w:rFonts w:asciiTheme="majorHAnsi" w:hAnsiTheme="majorHAnsi" w:cstheme="majorHAnsi"/>
          <w:bCs/>
          <w:sz w:val="24"/>
          <w:szCs w:val="24"/>
        </w:rPr>
        <w:t xml:space="preserve"> am)</w:t>
      </w:r>
    </w:p>
    <w:p w14:paraId="6DF85EC6" w14:textId="1EF8701D" w:rsidR="001259ED" w:rsidRDefault="00E635EB" w:rsidP="00F5017F">
      <w:pPr>
        <w:numPr>
          <w:ilvl w:val="1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F5017F">
        <w:rPr>
          <w:rFonts w:asciiTheme="majorHAnsi" w:hAnsiTheme="majorHAnsi" w:cstheme="majorHAnsi"/>
          <w:bCs/>
          <w:sz w:val="24"/>
          <w:szCs w:val="24"/>
        </w:rPr>
        <w:t xml:space="preserve">GEC - </w:t>
      </w:r>
      <w:r w:rsidR="00C1568A">
        <w:rPr>
          <w:rFonts w:asciiTheme="majorHAnsi" w:hAnsiTheme="majorHAnsi" w:cstheme="majorHAnsi"/>
          <w:bCs/>
          <w:sz w:val="24"/>
          <w:szCs w:val="24"/>
        </w:rPr>
        <w:t>recent activity</w:t>
      </w:r>
      <w:r w:rsidR="00C1568A" w:rsidRPr="00F5017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F5017F">
        <w:rPr>
          <w:rFonts w:asciiTheme="majorHAnsi" w:hAnsiTheme="majorHAnsi" w:cstheme="majorHAnsi"/>
          <w:bCs/>
          <w:sz w:val="24"/>
          <w:szCs w:val="24"/>
        </w:rPr>
        <w:t>(Wayne Artis</w:t>
      </w:r>
      <w:r w:rsidR="006343DC" w:rsidRPr="00F5017F">
        <w:rPr>
          <w:rFonts w:asciiTheme="majorHAnsi" w:hAnsiTheme="majorHAnsi" w:cstheme="majorHAnsi"/>
          <w:bCs/>
          <w:sz w:val="24"/>
          <w:szCs w:val="24"/>
        </w:rPr>
        <w:t xml:space="preserve">- Inst </w:t>
      </w:r>
      <w:r w:rsidR="00F5017F">
        <w:rPr>
          <w:rFonts w:asciiTheme="majorHAnsi" w:hAnsiTheme="majorHAnsi" w:cstheme="majorHAnsi"/>
          <w:bCs/>
          <w:sz w:val="24"/>
          <w:szCs w:val="24"/>
        </w:rPr>
        <w:t xml:space="preserve">rep </w:t>
      </w:r>
      <w:r w:rsidR="006343DC" w:rsidRPr="00F5017F">
        <w:rPr>
          <w:rFonts w:asciiTheme="majorHAnsi" w:hAnsiTheme="majorHAnsi" w:cstheme="majorHAnsi"/>
          <w:bCs/>
          <w:sz w:val="24"/>
          <w:szCs w:val="24"/>
        </w:rPr>
        <w:t>for PPSC</w:t>
      </w:r>
      <w:r w:rsidRPr="00F5017F">
        <w:rPr>
          <w:rFonts w:asciiTheme="majorHAnsi" w:hAnsiTheme="majorHAnsi" w:cstheme="majorHAnsi"/>
          <w:bCs/>
          <w:sz w:val="24"/>
          <w:szCs w:val="24"/>
        </w:rPr>
        <w:t>) (9:</w:t>
      </w:r>
      <w:r w:rsidR="002938FA" w:rsidRPr="00F5017F">
        <w:rPr>
          <w:rFonts w:asciiTheme="majorHAnsi" w:hAnsiTheme="majorHAnsi" w:cstheme="majorHAnsi"/>
          <w:bCs/>
          <w:sz w:val="24"/>
          <w:szCs w:val="24"/>
        </w:rPr>
        <w:t>2</w:t>
      </w:r>
      <w:r w:rsidR="00F5017F" w:rsidRPr="00F5017F">
        <w:rPr>
          <w:rFonts w:asciiTheme="majorHAnsi" w:hAnsiTheme="majorHAnsi" w:cstheme="majorHAnsi"/>
          <w:bCs/>
          <w:sz w:val="24"/>
          <w:szCs w:val="24"/>
        </w:rPr>
        <w:t>5</w:t>
      </w:r>
      <w:r w:rsidRPr="00F5017F">
        <w:rPr>
          <w:rFonts w:asciiTheme="majorHAnsi" w:hAnsiTheme="majorHAnsi" w:cstheme="majorHAnsi"/>
          <w:bCs/>
          <w:sz w:val="24"/>
          <w:szCs w:val="24"/>
        </w:rPr>
        <w:t xml:space="preserve"> am – 9:</w:t>
      </w:r>
      <w:r w:rsidR="006343DC" w:rsidRPr="00F5017F">
        <w:rPr>
          <w:rFonts w:asciiTheme="majorHAnsi" w:hAnsiTheme="majorHAnsi" w:cstheme="majorHAnsi"/>
          <w:bCs/>
          <w:sz w:val="24"/>
          <w:szCs w:val="24"/>
        </w:rPr>
        <w:t>3</w:t>
      </w:r>
      <w:r w:rsidR="00F5017F" w:rsidRPr="00F5017F">
        <w:rPr>
          <w:rFonts w:asciiTheme="majorHAnsi" w:hAnsiTheme="majorHAnsi" w:cstheme="majorHAnsi"/>
          <w:bCs/>
          <w:sz w:val="24"/>
          <w:szCs w:val="24"/>
        </w:rPr>
        <w:t>0</w:t>
      </w:r>
      <w:r w:rsidRPr="00F5017F">
        <w:rPr>
          <w:rFonts w:asciiTheme="majorHAnsi" w:hAnsiTheme="majorHAnsi" w:cstheme="majorHAnsi"/>
          <w:bCs/>
          <w:sz w:val="24"/>
          <w:szCs w:val="24"/>
        </w:rPr>
        <w:t xml:space="preserve"> am)</w:t>
      </w:r>
    </w:p>
    <w:p w14:paraId="1BE831D1" w14:textId="39EE9EDC" w:rsidR="00C1568A" w:rsidRPr="00F5017F" w:rsidRDefault="00C1568A" w:rsidP="00F5017F">
      <w:pPr>
        <w:numPr>
          <w:ilvl w:val="1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Election of Vice-Chair; Candidate: Jess Gagliardi, Adams State (9:30 am – 9:35 am)</w:t>
      </w:r>
    </w:p>
    <w:p w14:paraId="63C2E1AE" w14:textId="18CFE391" w:rsidR="00E635EB" w:rsidRPr="00F5017F" w:rsidRDefault="00E635EB" w:rsidP="00F5017F">
      <w:pPr>
        <w:numPr>
          <w:ilvl w:val="1"/>
          <w:numId w:val="2"/>
        </w:numPr>
        <w:spacing w:after="120" w:line="259" w:lineRule="auto"/>
        <w:rPr>
          <w:rFonts w:asciiTheme="majorHAnsi" w:hAnsiTheme="majorHAnsi" w:cstheme="majorHAnsi"/>
          <w:bCs/>
          <w:sz w:val="24"/>
          <w:szCs w:val="24"/>
        </w:rPr>
      </w:pPr>
      <w:r w:rsidRPr="00F5017F">
        <w:rPr>
          <w:rFonts w:asciiTheme="majorHAnsi" w:hAnsiTheme="majorHAnsi" w:cstheme="majorHAnsi"/>
          <w:bCs/>
          <w:sz w:val="24"/>
          <w:szCs w:val="24"/>
        </w:rPr>
        <w:t>COLLEGE REPORTS (All) (9:</w:t>
      </w:r>
      <w:r w:rsidR="00F5017F" w:rsidRPr="00F5017F">
        <w:rPr>
          <w:rFonts w:asciiTheme="majorHAnsi" w:hAnsiTheme="majorHAnsi" w:cstheme="majorHAnsi"/>
          <w:bCs/>
          <w:sz w:val="24"/>
          <w:szCs w:val="24"/>
        </w:rPr>
        <w:t>3</w:t>
      </w:r>
      <w:r w:rsidR="00C1568A">
        <w:rPr>
          <w:rFonts w:asciiTheme="majorHAnsi" w:hAnsiTheme="majorHAnsi" w:cstheme="majorHAnsi"/>
          <w:bCs/>
          <w:sz w:val="24"/>
          <w:szCs w:val="24"/>
        </w:rPr>
        <w:t>5</w:t>
      </w:r>
      <w:r w:rsidRPr="00F5017F">
        <w:rPr>
          <w:rFonts w:asciiTheme="majorHAnsi" w:hAnsiTheme="majorHAnsi" w:cstheme="majorHAnsi"/>
          <w:bCs/>
          <w:sz w:val="24"/>
          <w:szCs w:val="24"/>
        </w:rPr>
        <w:t xml:space="preserve"> am – 10:</w:t>
      </w:r>
      <w:r w:rsidR="00C1568A">
        <w:rPr>
          <w:rFonts w:asciiTheme="majorHAnsi" w:hAnsiTheme="majorHAnsi" w:cstheme="majorHAnsi"/>
          <w:bCs/>
          <w:sz w:val="24"/>
          <w:szCs w:val="24"/>
        </w:rPr>
        <w:t>20</w:t>
      </w:r>
      <w:r w:rsidRPr="00F5017F">
        <w:rPr>
          <w:rFonts w:asciiTheme="majorHAnsi" w:hAnsiTheme="majorHAnsi" w:cstheme="majorHAnsi"/>
          <w:bCs/>
          <w:sz w:val="24"/>
          <w:szCs w:val="24"/>
        </w:rPr>
        <w:t xml:space="preserve"> am) </w:t>
      </w:r>
    </w:p>
    <w:p w14:paraId="28EF590B" w14:textId="2F30A508" w:rsidR="00952F27" w:rsidRPr="00F5017F" w:rsidRDefault="00E635EB" w:rsidP="00C1568A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C1568A">
        <w:rPr>
          <w:rFonts w:asciiTheme="majorHAnsi" w:hAnsiTheme="majorHAnsi" w:cstheme="majorHAnsi"/>
          <w:b/>
          <w:sz w:val="24"/>
          <w:szCs w:val="24"/>
        </w:rPr>
        <w:t>DHE UPDATE</w:t>
      </w:r>
      <w:r w:rsidR="00512D69" w:rsidRPr="00C1568A">
        <w:rPr>
          <w:rFonts w:asciiTheme="majorHAnsi" w:hAnsiTheme="majorHAnsi" w:cstheme="majorHAnsi"/>
          <w:b/>
          <w:sz w:val="24"/>
          <w:szCs w:val="24"/>
        </w:rPr>
        <w:t>S</w:t>
      </w:r>
      <w:r w:rsidR="00512D69" w:rsidRPr="00F5017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F5017F">
        <w:rPr>
          <w:rFonts w:asciiTheme="majorHAnsi" w:hAnsiTheme="majorHAnsi" w:cstheme="majorHAnsi"/>
          <w:bCs/>
          <w:sz w:val="24"/>
          <w:szCs w:val="24"/>
        </w:rPr>
        <w:t>(10:</w:t>
      </w:r>
      <w:r w:rsidR="00C1568A">
        <w:rPr>
          <w:rFonts w:asciiTheme="majorHAnsi" w:hAnsiTheme="majorHAnsi" w:cstheme="majorHAnsi"/>
          <w:bCs/>
          <w:sz w:val="24"/>
          <w:szCs w:val="24"/>
        </w:rPr>
        <w:t>20</w:t>
      </w:r>
      <w:r w:rsidRPr="00F5017F">
        <w:rPr>
          <w:rFonts w:asciiTheme="majorHAnsi" w:hAnsiTheme="majorHAnsi" w:cstheme="majorHAnsi"/>
          <w:bCs/>
          <w:sz w:val="24"/>
          <w:szCs w:val="24"/>
        </w:rPr>
        <w:t xml:space="preserve"> am – 11:</w:t>
      </w:r>
      <w:r w:rsidR="00E36D71" w:rsidRPr="00F5017F">
        <w:rPr>
          <w:rFonts w:asciiTheme="majorHAnsi" w:hAnsiTheme="majorHAnsi" w:cstheme="majorHAnsi"/>
          <w:bCs/>
          <w:sz w:val="24"/>
          <w:szCs w:val="24"/>
        </w:rPr>
        <w:t>50</w:t>
      </w:r>
      <w:r w:rsidRPr="00F5017F">
        <w:rPr>
          <w:rFonts w:asciiTheme="majorHAnsi" w:hAnsiTheme="majorHAnsi" w:cstheme="majorHAnsi"/>
          <w:bCs/>
          <w:sz w:val="24"/>
          <w:szCs w:val="24"/>
        </w:rPr>
        <w:t xml:space="preserve"> am) </w:t>
      </w:r>
    </w:p>
    <w:p w14:paraId="55A5816D" w14:textId="651F4FF3" w:rsidR="00F5017F" w:rsidRPr="00F5017F" w:rsidRDefault="007F2BD5" w:rsidP="00F5017F">
      <w:pPr>
        <w:numPr>
          <w:ilvl w:val="1"/>
          <w:numId w:val="2"/>
        </w:numPr>
        <w:spacing w:after="120" w:line="259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Introduction of JB Holston, new CDHE Executive Director (9:00 am – 9:30 am)</w:t>
      </w:r>
    </w:p>
    <w:p w14:paraId="638AC694" w14:textId="69304ACA" w:rsidR="006343DC" w:rsidRPr="00F5017F" w:rsidRDefault="006343DC" w:rsidP="00F5017F">
      <w:pPr>
        <w:numPr>
          <w:ilvl w:val="1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F5017F">
        <w:rPr>
          <w:rFonts w:asciiTheme="majorHAnsi" w:hAnsiTheme="majorHAnsi" w:cstheme="majorHAnsi"/>
          <w:bCs/>
          <w:sz w:val="24"/>
          <w:szCs w:val="24"/>
        </w:rPr>
        <w:t xml:space="preserve">New reduced credit </w:t>
      </w:r>
      <w:r w:rsidR="00F5017F" w:rsidRPr="00F5017F">
        <w:rPr>
          <w:rFonts w:asciiTheme="majorHAnsi" w:hAnsiTheme="majorHAnsi" w:cstheme="majorHAnsi"/>
          <w:bCs/>
          <w:sz w:val="24"/>
          <w:szCs w:val="24"/>
        </w:rPr>
        <w:t>bachelor’s</w:t>
      </w:r>
      <w:r w:rsidRPr="00F5017F">
        <w:rPr>
          <w:rFonts w:asciiTheme="majorHAnsi" w:hAnsiTheme="majorHAnsi" w:cstheme="majorHAnsi"/>
          <w:bCs/>
          <w:sz w:val="24"/>
          <w:szCs w:val="24"/>
        </w:rPr>
        <w:t xml:space="preserve"> degree</w:t>
      </w:r>
      <w:r w:rsidRPr="00F5017F">
        <w:rPr>
          <w:rFonts w:asciiTheme="majorHAnsi" w:hAnsiTheme="majorHAnsi" w:cstheme="majorHAnsi"/>
          <w:bCs/>
          <w:color w:val="0D0D0D" w:themeColor="text1" w:themeTint="F2"/>
          <w:sz w:val="24"/>
          <w:szCs w:val="24"/>
        </w:rPr>
        <w:t xml:space="preserve"> - Brad </w:t>
      </w:r>
      <w:r w:rsidR="00C647F5">
        <w:rPr>
          <w:rFonts w:asciiTheme="majorHAnsi" w:hAnsiTheme="majorHAnsi" w:cstheme="majorHAnsi"/>
          <w:bCs/>
          <w:color w:val="0D0D0D" w:themeColor="text1" w:themeTint="F2"/>
          <w:sz w:val="24"/>
          <w:szCs w:val="24"/>
        </w:rPr>
        <w:t>Griffith, CDHE</w:t>
      </w:r>
    </w:p>
    <w:p w14:paraId="22D7527B" w14:textId="0CBE5BA9" w:rsidR="002A39BC" w:rsidRPr="00F5017F" w:rsidRDefault="002A39BC" w:rsidP="00F5017F">
      <w:pPr>
        <w:numPr>
          <w:ilvl w:val="1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F5017F">
        <w:rPr>
          <w:rFonts w:asciiTheme="majorHAnsi" w:hAnsiTheme="majorHAnsi" w:cstheme="majorHAnsi"/>
          <w:bCs/>
          <w:sz w:val="24"/>
          <w:szCs w:val="24"/>
        </w:rPr>
        <w:t xml:space="preserve">Improving Statewide Transfer - Brad </w:t>
      </w:r>
      <w:r w:rsidR="00C647F5">
        <w:rPr>
          <w:rFonts w:asciiTheme="majorHAnsi" w:hAnsiTheme="majorHAnsi" w:cstheme="majorHAnsi"/>
          <w:bCs/>
          <w:sz w:val="24"/>
          <w:szCs w:val="24"/>
        </w:rPr>
        <w:t>Griffith and Christina Carrillo, CDHE</w:t>
      </w:r>
    </w:p>
    <w:p w14:paraId="2FBC934E" w14:textId="1FC4F59D" w:rsidR="00F6532D" w:rsidRPr="00F5017F" w:rsidRDefault="00303AD0" w:rsidP="00F5017F">
      <w:pPr>
        <w:numPr>
          <w:ilvl w:val="1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F5017F">
        <w:rPr>
          <w:rFonts w:asciiTheme="majorHAnsi" w:hAnsiTheme="majorHAnsi" w:cstheme="majorHAnsi"/>
          <w:bCs/>
          <w:sz w:val="24"/>
          <w:szCs w:val="24"/>
        </w:rPr>
        <w:t xml:space="preserve">Legislative </w:t>
      </w:r>
      <w:r w:rsidRPr="00F5017F">
        <w:rPr>
          <w:rFonts w:asciiTheme="majorHAnsi" w:hAnsiTheme="majorHAnsi" w:cstheme="majorHAnsi"/>
          <w:bCs/>
          <w:color w:val="0D0D0D" w:themeColor="text1" w:themeTint="F2"/>
          <w:sz w:val="24"/>
          <w:szCs w:val="24"/>
        </w:rPr>
        <w:t xml:space="preserve">Update </w:t>
      </w:r>
      <w:r w:rsidR="00F26B1B" w:rsidRPr="00F5017F">
        <w:rPr>
          <w:rFonts w:asciiTheme="majorHAnsi" w:hAnsiTheme="majorHAnsi" w:cstheme="majorHAnsi"/>
          <w:bCs/>
          <w:color w:val="0D0D0D" w:themeColor="text1" w:themeTint="F2"/>
          <w:sz w:val="24"/>
          <w:szCs w:val="24"/>
        </w:rPr>
        <w:t>–</w:t>
      </w:r>
      <w:r w:rsidRPr="00F5017F">
        <w:rPr>
          <w:rFonts w:asciiTheme="majorHAnsi" w:hAnsiTheme="majorHAnsi" w:cstheme="majorHAnsi"/>
          <w:bCs/>
          <w:color w:val="0D0D0D" w:themeColor="text1" w:themeTint="F2"/>
          <w:sz w:val="24"/>
          <w:szCs w:val="24"/>
        </w:rPr>
        <w:t xml:space="preserve"> </w:t>
      </w:r>
      <w:r w:rsidR="002A39BC" w:rsidRPr="00F5017F">
        <w:rPr>
          <w:rFonts w:asciiTheme="majorHAnsi" w:hAnsiTheme="majorHAnsi" w:cstheme="majorHAnsi"/>
          <w:bCs/>
          <w:color w:val="0D0D0D" w:themeColor="text1" w:themeTint="F2"/>
          <w:sz w:val="24"/>
          <w:szCs w:val="24"/>
        </w:rPr>
        <w:t>Bra</w:t>
      </w:r>
      <w:r w:rsidR="00C647F5">
        <w:rPr>
          <w:rFonts w:asciiTheme="majorHAnsi" w:hAnsiTheme="majorHAnsi" w:cstheme="majorHAnsi"/>
          <w:bCs/>
          <w:color w:val="0D0D0D" w:themeColor="text1" w:themeTint="F2"/>
          <w:sz w:val="24"/>
          <w:szCs w:val="24"/>
        </w:rPr>
        <w:t>d Griffith and Christina Carrillo, CDHE</w:t>
      </w:r>
    </w:p>
    <w:p w14:paraId="7537E87B" w14:textId="1F9574E6" w:rsidR="001259ED" w:rsidRPr="00F5017F" w:rsidRDefault="001259ED" w:rsidP="00C1568A">
      <w:pPr>
        <w:numPr>
          <w:ilvl w:val="0"/>
          <w:numId w:val="2"/>
        </w:numPr>
        <w:spacing w:line="259" w:lineRule="auto"/>
        <w:ind w:right="-360"/>
        <w:rPr>
          <w:rFonts w:asciiTheme="majorHAnsi" w:hAnsiTheme="majorHAnsi" w:cstheme="majorHAnsi"/>
          <w:bCs/>
          <w:sz w:val="24"/>
          <w:szCs w:val="24"/>
        </w:rPr>
      </w:pPr>
      <w:r w:rsidRPr="00C1568A">
        <w:rPr>
          <w:rFonts w:asciiTheme="majorHAnsi" w:hAnsiTheme="majorHAnsi" w:cstheme="majorHAnsi"/>
          <w:b/>
          <w:sz w:val="24"/>
          <w:szCs w:val="24"/>
        </w:rPr>
        <w:t xml:space="preserve">CONTINUED </w:t>
      </w:r>
      <w:r w:rsidR="00F5017F" w:rsidRPr="00C1568A">
        <w:rPr>
          <w:rFonts w:asciiTheme="majorHAnsi" w:hAnsiTheme="majorHAnsi" w:cstheme="majorHAnsi"/>
          <w:b/>
          <w:sz w:val="24"/>
          <w:szCs w:val="24"/>
        </w:rPr>
        <w:t xml:space="preserve">OPEN </w:t>
      </w:r>
      <w:r w:rsidRPr="00C1568A">
        <w:rPr>
          <w:rFonts w:asciiTheme="majorHAnsi" w:hAnsiTheme="majorHAnsi" w:cstheme="majorHAnsi"/>
          <w:b/>
          <w:sz w:val="24"/>
          <w:szCs w:val="24"/>
        </w:rPr>
        <w:t>DISCUSSION</w:t>
      </w:r>
      <w:r w:rsidR="00C1568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635EB" w:rsidRPr="00F5017F">
        <w:rPr>
          <w:rFonts w:asciiTheme="majorHAnsi" w:hAnsiTheme="majorHAnsi" w:cstheme="majorHAnsi"/>
          <w:bCs/>
          <w:sz w:val="24"/>
          <w:szCs w:val="24"/>
        </w:rPr>
        <w:t>(All) (11:</w:t>
      </w:r>
      <w:r w:rsidR="00BE4D0E" w:rsidRPr="00F5017F">
        <w:rPr>
          <w:rFonts w:asciiTheme="majorHAnsi" w:hAnsiTheme="majorHAnsi" w:cstheme="majorHAnsi"/>
          <w:bCs/>
          <w:sz w:val="24"/>
          <w:szCs w:val="24"/>
        </w:rPr>
        <w:t>50</w:t>
      </w:r>
      <w:r w:rsidR="00E635EB" w:rsidRPr="00F5017F">
        <w:rPr>
          <w:rFonts w:asciiTheme="majorHAnsi" w:hAnsiTheme="majorHAnsi" w:cstheme="majorHAnsi"/>
          <w:bCs/>
          <w:sz w:val="24"/>
          <w:szCs w:val="24"/>
        </w:rPr>
        <w:t xml:space="preserve"> am – 12:00</w:t>
      </w:r>
      <w:r w:rsidR="00BE4D0E" w:rsidRPr="00F5017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E635EB" w:rsidRPr="00F5017F">
        <w:rPr>
          <w:rFonts w:asciiTheme="majorHAnsi" w:hAnsiTheme="majorHAnsi" w:cstheme="majorHAnsi"/>
          <w:bCs/>
          <w:sz w:val="24"/>
          <w:szCs w:val="24"/>
        </w:rPr>
        <w:t>pm)</w:t>
      </w:r>
    </w:p>
    <w:p w14:paraId="0E42AE64" w14:textId="335D1CEB" w:rsidR="00F5017F" w:rsidRPr="00F5017F" w:rsidRDefault="00F5017F" w:rsidP="00C1568A">
      <w:pPr>
        <w:numPr>
          <w:ilvl w:val="2"/>
          <w:numId w:val="2"/>
        </w:numPr>
        <w:spacing w:after="120" w:line="240" w:lineRule="auto"/>
        <w:ind w:left="1260" w:hanging="187"/>
        <w:rPr>
          <w:rFonts w:asciiTheme="majorHAnsi" w:hAnsiTheme="majorHAnsi" w:cstheme="majorHAnsi"/>
          <w:bCs/>
          <w:color w:val="0D0D0D" w:themeColor="text1" w:themeTint="F2"/>
          <w:sz w:val="24"/>
          <w:szCs w:val="24"/>
        </w:rPr>
      </w:pPr>
      <w:r>
        <w:rPr>
          <w:rFonts w:asciiTheme="majorHAnsi" w:hAnsiTheme="majorHAnsi" w:cstheme="majorHAnsi"/>
          <w:bCs/>
          <w:color w:val="0D0D0D" w:themeColor="text1" w:themeTint="F2"/>
          <w:sz w:val="24"/>
          <w:szCs w:val="24"/>
        </w:rPr>
        <w:t>Topics for next meeting?</w:t>
      </w:r>
    </w:p>
    <w:p w14:paraId="29ED26B0" w14:textId="2B8451CB" w:rsidR="002A39BC" w:rsidRPr="00F5017F" w:rsidRDefault="002C30E8" w:rsidP="00C1568A">
      <w:pPr>
        <w:numPr>
          <w:ilvl w:val="2"/>
          <w:numId w:val="2"/>
        </w:numPr>
        <w:spacing w:after="120" w:line="240" w:lineRule="auto"/>
        <w:ind w:left="1260" w:hanging="187"/>
        <w:rPr>
          <w:rFonts w:asciiTheme="majorHAnsi" w:hAnsiTheme="majorHAnsi" w:cstheme="majorHAnsi"/>
          <w:bCs/>
          <w:color w:val="0D0D0D" w:themeColor="text1" w:themeTint="F2"/>
          <w:sz w:val="24"/>
          <w:szCs w:val="24"/>
        </w:rPr>
      </w:pPr>
      <w:r w:rsidRPr="00F5017F">
        <w:rPr>
          <w:rFonts w:asciiTheme="majorHAnsi" w:hAnsiTheme="majorHAnsi" w:cstheme="majorHAnsi"/>
          <w:bCs/>
          <w:sz w:val="24"/>
          <w:szCs w:val="24"/>
        </w:rPr>
        <w:t>Trump Administration on Impacts Higher Ed</w:t>
      </w:r>
    </w:p>
    <w:p w14:paraId="20BF69BF" w14:textId="63B10015" w:rsidR="002C30E8" w:rsidRPr="00F5017F" w:rsidRDefault="002A39BC" w:rsidP="00C1568A">
      <w:pPr>
        <w:numPr>
          <w:ilvl w:val="2"/>
          <w:numId w:val="2"/>
        </w:numPr>
        <w:spacing w:after="120" w:line="240" w:lineRule="auto"/>
        <w:ind w:left="1260" w:hanging="187"/>
        <w:rPr>
          <w:rFonts w:asciiTheme="majorHAnsi" w:hAnsiTheme="majorHAnsi" w:cstheme="majorHAnsi"/>
          <w:bCs/>
          <w:color w:val="0D0D0D" w:themeColor="text1" w:themeTint="F2"/>
          <w:sz w:val="24"/>
          <w:szCs w:val="24"/>
        </w:rPr>
      </w:pPr>
      <w:r w:rsidRPr="00F5017F">
        <w:rPr>
          <w:rFonts w:asciiTheme="majorHAnsi" w:hAnsiTheme="majorHAnsi" w:cstheme="majorHAnsi"/>
          <w:bCs/>
          <w:sz w:val="24"/>
          <w:szCs w:val="24"/>
        </w:rPr>
        <w:t>Mutual Defense Compact</w:t>
      </w:r>
      <w:r w:rsidR="002C30E8" w:rsidRPr="00F5017F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7652B500" w14:textId="7A8C01C3" w:rsidR="006343DC" w:rsidRPr="00F5017F" w:rsidRDefault="006343DC" w:rsidP="00C1568A">
      <w:pPr>
        <w:numPr>
          <w:ilvl w:val="2"/>
          <w:numId w:val="2"/>
        </w:numPr>
        <w:spacing w:after="120" w:line="240" w:lineRule="auto"/>
        <w:ind w:left="1260" w:hanging="187"/>
        <w:rPr>
          <w:rFonts w:asciiTheme="majorHAnsi" w:hAnsiTheme="majorHAnsi" w:cstheme="majorHAnsi"/>
          <w:bCs/>
          <w:color w:val="0D0D0D" w:themeColor="text1" w:themeTint="F2"/>
          <w:sz w:val="24"/>
          <w:szCs w:val="24"/>
        </w:rPr>
      </w:pPr>
      <w:r w:rsidRPr="00F5017F">
        <w:rPr>
          <w:rFonts w:asciiTheme="majorHAnsi" w:hAnsiTheme="majorHAnsi" w:cstheme="majorHAnsi"/>
          <w:bCs/>
          <w:sz w:val="24"/>
          <w:szCs w:val="24"/>
        </w:rPr>
        <w:t>National Council of Faculty Senates</w:t>
      </w:r>
    </w:p>
    <w:p w14:paraId="000E90C5" w14:textId="631F1BDB" w:rsidR="00A10408" w:rsidRPr="00F5017F" w:rsidRDefault="00E635EB" w:rsidP="00F5017F">
      <w:pPr>
        <w:numPr>
          <w:ilvl w:val="0"/>
          <w:numId w:val="2"/>
        </w:numPr>
        <w:spacing w:after="120"/>
        <w:rPr>
          <w:rFonts w:asciiTheme="majorHAnsi" w:hAnsiTheme="majorHAnsi" w:cstheme="majorHAnsi"/>
          <w:bCs/>
          <w:sz w:val="24"/>
          <w:szCs w:val="24"/>
        </w:rPr>
      </w:pPr>
      <w:r w:rsidRPr="00C1568A">
        <w:rPr>
          <w:rFonts w:asciiTheme="majorHAnsi" w:hAnsiTheme="majorHAnsi" w:cstheme="majorHAnsi"/>
          <w:b/>
          <w:sz w:val="24"/>
          <w:szCs w:val="24"/>
        </w:rPr>
        <w:t xml:space="preserve">ADJOURN </w:t>
      </w:r>
      <w:r w:rsidRPr="00F5017F">
        <w:rPr>
          <w:rFonts w:asciiTheme="majorHAnsi" w:hAnsiTheme="majorHAnsi" w:cstheme="majorHAnsi"/>
          <w:bCs/>
          <w:sz w:val="24"/>
          <w:szCs w:val="24"/>
        </w:rPr>
        <w:t>(12:00 pm)</w:t>
      </w:r>
      <w:r w:rsidR="00512D69">
        <w:rPr>
          <w:noProof/>
        </w:rPr>
        <w:drawing>
          <wp:anchor distT="0" distB="0" distL="114300" distR="114300" simplePos="0" relativeHeight="251658240" behindDoc="0" locked="0" layoutInCell="1" hidden="0" allowOverlap="1" wp14:anchorId="49D498C7" wp14:editId="7BF5E182">
            <wp:simplePos x="0" y="0"/>
            <wp:positionH relativeFrom="page">
              <wp:posOffset>6524625</wp:posOffset>
            </wp:positionH>
            <wp:positionV relativeFrom="page">
              <wp:posOffset>9040499</wp:posOffset>
            </wp:positionV>
            <wp:extent cx="727710" cy="731520"/>
            <wp:effectExtent l="0" t="0" r="0" b="0"/>
            <wp:wrapNone/>
            <wp:docPr id="2" name="image2.png" descr="The Colorado State Seal in black representing an official State government correspondence let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The Colorado State Seal in black representing an official State government correspondence letter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710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10408" w:rsidRPr="00F5017F" w:rsidSect="00F5017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1800" w:footer="40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05C6" w14:textId="77777777" w:rsidR="007A4E82" w:rsidRDefault="007A4E82">
      <w:pPr>
        <w:spacing w:line="240" w:lineRule="auto"/>
      </w:pPr>
      <w:r>
        <w:separator/>
      </w:r>
    </w:p>
  </w:endnote>
  <w:endnote w:type="continuationSeparator" w:id="0">
    <w:p w14:paraId="47927616" w14:textId="77777777" w:rsidR="007A4E82" w:rsidRDefault="007A4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FAC9" w14:textId="77777777" w:rsidR="00A10408" w:rsidRDefault="006774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</w:pPr>
    <w:r>
      <w:t>1600 Broadway, Suite 2200, Denver, CO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EB264F5" wp14:editId="0CD7CA66">
              <wp:simplePos x="0" y="0"/>
              <wp:positionH relativeFrom="column">
                <wp:posOffset>114300</wp:posOffset>
              </wp:positionH>
              <wp:positionV relativeFrom="paragraph">
                <wp:posOffset>9220200</wp:posOffset>
              </wp:positionV>
              <wp:extent cx="5377180" cy="238125"/>
              <wp:effectExtent l="0" t="0" r="0" b="0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62173" y="3665700"/>
                        <a:ext cx="5367655" cy="228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67655" h="228600" extrusionOk="0">
                            <a:moveTo>
                              <a:pt x="0" y="0"/>
                            </a:moveTo>
                            <a:lnTo>
                              <a:pt x="0" y="228600"/>
                            </a:lnTo>
                            <a:lnTo>
                              <a:pt x="5367655" y="228600"/>
                            </a:lnTo>
                            <a:lnTo>
                              <a:pt x="53676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C51CB" w14:textId="77777777" w:rsidR="00A10408" w:rsidRDefault="00512D69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555 Street Address, Room 555, Denver, CO 55555-5555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 555.555.5555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F 555.555.5555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www.colorado.gov/xxx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B264F5" id="Freeform 1" o:spid="_x0000_s1026" style="position:absolute;margin-left:9pt;margin-top:726pt;width:423.4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67655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" adj="-11796480,,5400" path="m,l,228600r5367655,l5367655,,,xe" filled="f" stroked="f">
              <v:stroke joinstyle="miter"/>
              <v:formulas/>
              <v:path arrowok="t" o:extrusionok="f" o:connecttype="custom" textboxrect="0,0,5367655,228600"/>
              <v:textbox inset="9pt,0,9pt,0">
                <w:txbxContent>
                  <w:p w14:paraId="4D7C51CB" w14:textId="77777777" w:rsidR="00A10408" w:rsidRDefault="00512D69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555 Street Address, Room 555, Denver, CO 55555-5555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P 555.555.5555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F 555.555.5555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www.colorado.gov/xxx</w:t>
                    </w:r>
                  </w:p>
                </w:txbxContent>
              </v:textbox>
            </v:shape>
          </w:pict>
        </mc:Fallback>
      </mc:AlternateContent>
    </w:r>
    <w:r w:rsidR="00713C08">
      <w:t xml:space="preserve"> </w:t>
    </w:r>
    <w:r>
      <w:t>80202</w:t>
    </w:r>
  </w:p>
  <w:p w14:paraId="4391E3BC" w14:textId="77777777" w:rsidR="00A10408" w:rsidRDefault="00512D69" w:rsidP="006030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</w:pPr>
    <w:r>
      <w:t xml:space="preserve">Phone </w:t>
    </w:r>
    <w:r w:rsidR="00603070">
      <w:t>303-862-3001</w:t>
    </w:r>
    <w:r>
      <w:t xml:space="preserve"> • Email </w:t>
    </w:r>
    <w:r w:rsidR="00603070" w:rsidRPr="00603070">
      <w:t>CDHE@dhe.state.co.us</w:t>
    </w:r>
  </w:p>
  <w:p w14:paraId="4EDA80BB" w14:textId="77777777" w:rsidR="00603070" w:rsidRPr="00603070" w:rsidRDefault="006030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  <w:rPr>
        <w:rStyle w:val="Hyperlink"/>
      </w:rPr>
    </w:pPr>
    <w:hyperlink r:id="rId1" w:history="1">
      <w:r w:rsidRPr="00603070">
        <w:rPr>
          <w:rStyle w:val="Hyperlink"/>
        </w:rPr>
        <w:t>www.highered.colorado.gov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EEFC" w14:textId="77777777" w:rsidR="00A10408" w:rsidRDefault="00A104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1B32" w14:textId="77777777" w:rsidR="007A4E82" w:rsidRDefault="007A4E82">
      <w:pPr>
        <w:spacing w:line="240" w:lineRule="auto"/>
      </w:pPr>
      <w:r>
        <w:separator/>
      </w:r>
    </w:p>
  </w:footnote>
  <w:footnote w:type="continuationSeparator" w:id="0">
    <w:p w14:paraId="45A977FC" w14:textId="77777777" w:rsidR="007A4E82" w:rsidRDefault="007A4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DB0E" w14:textId="2C8DA4A4" w:rsidR="00A10408" w:rsidRPr="00F5017F" w:rsidRDefault="00512D69" w:rsidP="00F5017F">
    <w:pPr>
      <w:spacing w:line="360" w:lineRule="auto"/>
      <w:ind w:right="720"/>
      <w:rPr>
        <w:sz w:val="24"/>
        <w:szCs w:val="24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hidden="0" allowOverlap="1" wp14:anchorId="6C311479" wp14:editId="31EB65F0">
          <wp:simplePos x="0" y="0"/>
          <wp:positionH relativeFrom="page">
            <wp:posOffset>722903</wp:posOffset>
          </wp:positionH>
          <wp:positionV relativeFrom="page">
            <wp:posOffset>547435</wp:posOffset>
          </wp:positionV>
          <wp:extent cx="2990117" cy="557742"/>
          <wp:effectExtent l="0" t="0" r="0" b="1270"/>
          <wp:wrapNone/>
          <wp:docPr id="4" name="image3.png" descr="Colorado Department of Higher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Colorado Department of Higher Education 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117" cy="55774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7F1B" w14:textId="77777777" w:rsidR="00A10408" w:rsidRDefault="00512D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4BB4"/>
    <w:multiLevelType w:val="multilevel"/>
    <w:tmpl w:val="05F49B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107B7D"/>
    <w:multiLevelType w:val="hybridMultilevel"/>
    <w:tmpl w:val="64C06F86"/>
    <w:lvl w:ilvl="0" w:tplc="E0E42DB8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A06AA8E0">
      <w:start w:val="1"/>
      <w:numFmt w:val="bullet"/>
      <w:lvlText w:val="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E8EEA110">
      <w:start w:val="12"/>
      <w:numFmt w:val="bullet"/>
      <w:lvlText w:val=""/>
      <w:lvlJc w:val="left"/>
      <w:pPr>
        <w:ind w:left="3600" w:hanging="360"/>
      </w:pPr>
      <w:rPr>
        <w:rFonts w:ascii="Symbol" w:eastAsia="Trebuchet MS" w:hAnsi="Symbol" w:cs="Trebuchet M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478946">
    <w:abstractNumId w:val="0"/>
  </w:num>
  <w:num w:numId="2" w16cid:durableId="18756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2E"/>
    <w:rsid w:val="001259ED"/>
    <w:rsid w:val="0016105C"/>
    <w:rsid w:val="00166392"/>
    <w:rsid w:val="0019118E"/>
    <w:rsid w:val="001B1A8A"/>
    <w:rsid w:val="001D1233"/>
    <w:rsid w:val="00206023"/>
    <w:rsid w:val="002524B8"/>
    <w:rsid w:val="00286E6A"/>
    <w:rsid w:val="002938FA"/>
    <w:rsid w:val="002A39BC"/>
    <w:rsid w:val="002C30E8"/>
    <w:rsid w:val="002E3539"/>
    <w:rsid w:val="002E3A74"/>
    <w:rsid w:val="00303AD0"/>
    <w:rsid w:val="0030552B"/>
    <w:rsid w:val="00367C9F"/>
    <w:rsid w:val="00391AE4"/>
    <w:rsid w:val="00410007"/>
    <w:rsid w:val="00465E23"/>
    <w:rsid w:val="00465EC6"/>
    <w:rsid w:val="00485BB1"/>
    <w:rsid w:val="00512D69"/>
    <w:rsid w:val="0057357B"/>
    <w:rsid w:val="005C296A"/>
    <w:rsid w:val="00603070"/>
    <w:rsid w:val="00607678"/>
    <w:rsid w:val="006343DC"/>
    <w:rsid w:val="00673DBC"/>
    <w:rsid w:val="00675C19"/>
    <w:rsid w:val="00677440"/>
    <w:rsid w:val="006A4455"/>
    <w:rsid w:val="006A504B"/>
    <w:rsid w:val="006C386B"/>
    <w:rsid w:val="007122D5"/>
    <w:rsid w:val="00713C08"/>
    <w:rsid w:val="007744D7"/>
    <w:rsid w:val="00793DD8"/>
    <w:rsid w:val="007A4E82"/>
    <w:rsid w:val="007B34E6"/>
    <w:rsid w:val="007F2BD5"/>
    <w:rsid w:val="00861D86"/>
    <w:rsid w:val="00935992"/>
    <w:rsid w:val="00952F27"/>
    <w:rsid w:val="0098552E"/>
    <w:rsid w:val="00A10408"/>
    <w:rsid w:val="00A379E8"/>
    <w:rsid w:val="00AF6985"/>
    <w:rsid w:val="00B01566"/>
    <w:rsid w:val="00BE4D0E"/>
    <w:rsid w:val="00C1568A"/>
    <w:rsid w:val="00C647F5"/>
    <w:rsid w:val="00CD2EE0"/>
    <w:rsid w:val="00CD37E4"/>
    <w:rsid w:val="00CD686B"/>
    <w:rsid w:val="00D80BD4"/>
    <w:rsid w:val="00E36939"/>
    <w:rsid w:val="00E36D71"/>
    <w:rsid w:val="00E41638"/>
    <w:rsid w:val="00E635EB"/>
    <w:rsid w:val="00ED08F2"/>
    <w:rsid w:val="00ED0D69"/>
    <w:rsid w:val="00F0088A"/>
    <w:rsid w:val="00F0519B"/>
    <w:rsid w:val="00F26B1B"/>
    <w:rsid w:val="00F5017F"/>
    <w:rsid w:val="00F6532D"/>
    <w:rsid w:val="00FE432F"/>
    <w:rsid w:val="00F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72F26"/>
  <w15:docId w15:val="{E432494A-DA98-4B8B-B1EC-A18382B3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2"/>
        <w:szCs w:val="22"/>
        <w:lang w:val="en-US" w:eastAsia="en-US" w:bidi="ar-SA"/>
      </w:rPr>
    </w:rPrDefault>
    <w:pPrDefault>
      <w:pPr>
        <w:spacing w:line="2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3D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74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440"/>
  </w:style>
  <w:style w:type="paragraph" w:styleId="Footer">
    <w:name w:val="footer"/>
    <w:basedOn w:val="Normal"/>
    <w:link w:val="FooterChar"/>
    <w:uiPriority w:val="99"/>
    <w:unhideWhenUsed/>
    <w:rsid w:val="006774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440"/>
  </w:style>
  <w:style w:type="character" w:styleId="Hyperlink">
    <w:name w:val="Hyperlink"/>
    <w:basedOn w:val="DefaultParagraphFont"/>
    <w:uiPriority w:val="99"/>
    <w:unhideWhenUsed/>
    <w:rsid w:val="00603070"/>
    <w:rPr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07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5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ghered.colorado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rrillo\Downloads\CDHE_Digital_Letterhead_WCAG%202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8B68769BC6D4B8E8197DF24B77C4D" ma:contentTypeVersion="15" ma:contentTypeDescription="Create a new document." ma:contentTypeScope="" ma:versionID="2e9892e6a12edbc0e83b5592a6e4232c">
  <xsd:schema xmlns:xsd="http://www.w3.org/2001/XMLSchema" xmlns:xs="http://www.w3.org/2001/XMLSchema" xmlns:p="http://schemas.microsoft.com/office/2006/metadata/properties" xmlns:ns2="2fdb272f-d7c2-4d81-8a4c-2c6b1c81574d" xmlns:ns3="8bacc2c1-1376-42d7-8c0e-2054a6403d14" targetNamespace="http://schemas.microsoft.com/office/2006/metadata/properties" ma:root="true" ma:fieldsID="5783bba63e18e6f81b6c06d59bc3be13" ns2:_="" ns3:_="">
    <xsd:import namespace="2fdb272f-d7c2-4d81-8a4c-2c6b1c81574d"/>
    <xsd:import namespace="8bacc2c1-1376-42d7-8c0e-2054a6403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b272f-d7c2-4d81-8a4c-2c6b1c815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18d1f8-610a-47b0-a765-b29b9ddf5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cc2c1-1376-42d7-8c0e-2054a6403d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50c2c74-e53d-4a30-8fc2-1eac9f7cb61e}" ma:internalName="TaxCatchAll" ma:showField="CatchAllData" ma:web="8bacc2c1-1376-42d7-8c0e-2054a6403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acc2c1-1376-42d7-8c0e-2054a6403d14" xsi:nil="true"/>
    <lcf76f155ced4ddcb4097134ff3c332f xmlns="2fdb272f-d7c2-4d81-8a4c-2c6b1c8157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52F38-961E-4AA6-BBB3-3DC9435D9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b272f-d7c2-4d81-8a4c-2c6b1c81574d"/>
    <ds:schemaRef ds:uri="8bacc2c1-1376-42d7-8c0e-2054a6403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BD77F-080A-4D87-9ACA-81B0ACD45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82559-CF21-465B-9982-2357DF42FDC2}">
  <ds:schemaRefs>
    <ds:schemaRef ds:uri="http://schemas.microsoft.com/office/2006/metadata/properties"/>
    <ds:schemaRef ds:uri="http://schemas.microsoft.com/office/infopath/2007/PartnerControls"/>
    <ds:schemaRef ds:uri="8bacc2c1-1376-42d7-8c0e-2054a6403d14"/>
    <ds:schemaRef ds:uri="2fdb272f-d7c2-4d81-8a4c-2c6b1c8157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CDHE_Digital_Letterhead_WCAG 2.1</Template>
  <TotalTime>19</TotalTime>
  <Pages>1</Pages>
  <Words>204</Words>
  <Characters>1081</Characters>
  <Application>Microsoft Office Word</Application>
  <DocSecurity>0</DocSecurity>
  <Lines>28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Carrillo</dc:creator>
  <cp:keywords/>
  <dc:description/>
  <cp:lastModifiedBy>Christina Carrillo</cp:lastModifiedBy>
  <cp:revision>7</cp:revision>
  <dcterms:created xsi:type="dcterms:W3CDTF">2026-02-02T17:45:00Z</dcterms:created>
  <dcterms:modified xsi:type="dcterms:W3CDTF">2026-02-09T17:23:00Z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0x0101007EB8B68769BC6D4B8E8197DF24B77C4D</vt:lpwstr>
  </property>
</Properties>
</file>