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E9BF" w14:textId="0D98F032" w:rsidR="00E635EB" w:rsidRPr="00E635EB" w:rsidRDefault="00E635EB" w:rsidP="00ED08F2">
      <w:pPr>
        <w:pStyle w:val="Heading1"/>
        <w:spacing w:before="0"/>
        <w:jc w:val="center"/>
      </w:pPr>
      <w:r w:rsidRPr="00E635EB">
        <w:t>Colorado Faculty Advisory Council (CFAC)</w:t>
      </w:r>
    </w:p>
    <w:p w14:paraId="7ABFFB15" w14:textId="28503F3A" w:rsidR="00E635EB" w:rsidRDefault="006621B7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11</w:t>
      </w:r>
      <w:r w:rsidR="00952F27">
        <w:rPr>
          <w:b/>
          <w:sz w:val="24"/>
          <w:szCs w:val="24"/>
        </w:rPr>
        <w:t>,</w:t>
      </w:r>
      <w:r w:rsidR="00E635EB" w:rsidRPr="00E635EB">
        <w:rPr>
          <w:b/>
          <w:sz w:val="24"/>
          <w:szCs w:val="24"/>
        </w:rPr>
        <w:t xml:space="preserve"> </w:t>
      </w:r>
      <w:r w:rsidR="00ED08F2" w:rsidRPr="00E635EB">
        <w:rPr>
          <w:b/>
          <w:sz w:val="24"/>
          <w:szCs w:val="24"/>
        </w:rPr>
        <w:t>202</w:t>
      </w:r>
      <w:r w:rsidR="00ED08F2">
        <w:rPr>
          <w:b/>
          <w:sz w:val="24"/>
          <w:szCs w:val="24"/>
        </w:rPr>
        <w:t>5,</w:t>
      </w:r>
      <w:r w:rsidR="00E635EB" w:rsidRPr="00E635EB">
        <w:rPr>
          <w:b/>
          <w:sz w:val="24"/>
          <w:szCs w:val="24"/>
        </w:rPr>
        <w:t xml:space="preserve"> 9:00 am – 12:00 pm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21E2F7CE" w:rsidR="00E635EB" w:rsidRPr="00952F27" w:rsidRDefault="00F0088A" w:rsidP="00E635EB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Remote Only</w:t>
      </w:r>
      <w:r w:rsidR="00952F27">
        <w:rPr>
          <w:b/>
          <w:sz w:val="24"/>
          <w:szCs w:val="24"/>
        </w:rPr>
        <w:fldChar w:fldCharType="begin"/>
      </w:r>
      <w:r w:rsidR="00E41638">
        <w:rPr>
          <w:b/>
          <w:sz w:val="24"/>
          <w:szCs w:val="24"/>
        </w:rPr>
        <w:instrText>HYPERLINK "https://cuboulder.zoom.us/j/7407832186?pwd=RGU4RF9XC63tqK4sJgAgq43fp6FBY2.1&amp;omn=93247220057" \o "Webpage to join Zoom meeting"</w:instrText>
      </w:r>
      <w:r w:rsidR="00952F27">
        <w:rPr>
          <w:b/>
          <w:sz w:val="24"/>
          <w:szCs w:val="24"/>
        </w:rPr>
      </w:r>
      <w:r w:rsidR="00952F27">
        <w:rPr>
          <w:b/>
          <w:sz w:val="24"/>
          <w:szCs w:val="24"/>
        </w:rPr>
        <w:fldChar w:fldCharType="separate"/>
      </w:r>
    </w:p>
    <w:p w14:paraId="36E3EAD7" w14:textId="61682500" w:rsidR="00E635EB" w:rsidRPr="00952F27" w:rsidRDefault="00E635EB" w:rsidP="00E635EB">
      <w:pPr>
        <w:jc w:val="center"/>
        <w:rPr>
          <w:rStyle w:val="Hyperlink"/>
          <w:b/>
          <w:sz w:val="24"/>
          <w:szCs w:val="24"/>
        </w:rPr>
      </w:pPr>
      <w:r w:rsidRPr="00952F27">
        <w:rPr>
          <w:rStyle w:val="Hyperlink"/>
          <w:b/>
          <w:sz w:val="24"/>
          <w:szCs w:val="24"/>
        </w:rPr>
        <w:t>Join Zoom CFAC Meeting</w:t>
      </w:r>
    </w:p>
    <w:p w14:paraId="15B988F0" w14:textId="66E976DE" w:rsidR="00F0088A" w:rsidRPr="00F0088A" w:rsidRDefault="00952F27" w:rsidP="00F00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952F27">
        <w:rPr>
          <w:sz w:val="24"/>
          <w:szCs w:val="24"/>
        </w:rPr>
        <w:t xml:space="preserve"> </w:t>
      </w:r>
      <w:r w:rsidR="00F0088A" w:rsidRPr="00F0088A">
        <w:rPr>
          <w:sz w:val="24"/>
          <w:szCs w:val="24"/>
        </w:rPr>
        <w:t xml:space="preserve">Meeting ID: </w:t>
      </w:r>
      <w:r w:rsidR="00E41638">
        <w:rPr>
          <w:sz w:val="24"/>
          <w:szCs w:val="24"/>
        </w:rPr>
        <w:t>740 783 2186</w:t>
      </w:r>
    </w:p>
    <w:p w14:paraId="6767C364" w14:textId="25235326" w:rsidR="00952F27" w:rsidRPr="00952F27" w:rsidRDefault="00F0088A" w:rsidP="00F0088A">
      <w:pPr>
        <w:jc w:val="center"/>
        <w:rPr>
          <w:sz w:val="24"/>
          <w:szCs w:val="24"/>
        </w:rPr>
      </w:pPr>
      <w:r w:rsidRPr="00F0088A">
        <w:rPr>
          <w:sz w:val="24"/>
          <w:szCs w:val="24"/>
        </w:rPr>
        <w:t>Passcode: CFAC</w:t>
      </w:r>
    </w:p>
    <w:p w14:paraId="33D7FEC9" w14:textId="4B9F7F85" w:rsidR="00E635EB" w:rsidRPr="00303AD0" w:rsidRDefault="00E635EB" w:rsidP="00303AD0">
      <w:pPr>
        <w:pStyle w:val="Heading2"/>
        <w:jc w:val="center"/>
      </w:pPr>
      <w:r w:rsidRPr="00E635EB">
        <w:t>CFAC AGENDA</w:t>
      </w:r>
    </w:p>
    <w:p w14:paraId="25FEB49E" w14:textId="77777777" w:rsidR="00A756C5" w:rsidRDefault="00E635EB" w:rsidP="00A756C5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GREETINGS (Welcome – Melinda Piket-May and Attendance Christina Carrillo) </w:t>
      </w:r>
    </w:p>
    <w:p w14:paraId="31511848" w14:textId="1CD643C9" w:rsidR="00E635EB" w:rsidRPr="008F722C" w:rsidRDefault="00E635EB" w:rsidP="00A756C5">
      <w:pPr>
        <w:spacing w:after="240" w:line="259" w:lineRule="auto"/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(9:00 – 9:05 am)</w:t>
      </w:r>
    </w:p>
    <w:p w14:paraId="051C23F7" w14:textId="77777777" w:rsidR="00A756C5" w:rsidRPr="00A756C5" w:rsidRDefault="00E635EB" w:rsidP="00A756C5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ADOPTION OF LAST MEETING’S MINUTES</w:t>
      </w:r>
      <w:r w:rsidR="00ED08F2" w:rsidRPr="008F722C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F8EBF23" w14:textId="7A9F5E23" w:rsidR="00E635EB" w:rsidRPr="008F722C" w:rsidRDefault="00ED08F2" w:rsidP="00A756C5">
      <w:pPr>
        <w:spacing w:after="240" w:line="259" w:lineRule="auto"/>
        <w:ind w:left="720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(9:05 – 9:10 </w:t>
      </w:r>
      <w:r w:rsidR="005B19F2" w:rsidRPr="008F722C">
        <w:rPr>
          <w:rFonts w:asciiTheme="majorHAnsi" w:hAnsiTheme="majorHAnsi" w:cstheme="majorHAnsi"/>
          <w:bCs/>
          <w:sz w:val="24"/>
          <w:szCs w:val="24"/>
        </w:rPr>
        <w:t>am) [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See attached:  CFAC Meeting Minutes 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2</w:t>
      </w:r>
      <w:r w:rsidR="00303AD0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.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14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.2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5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]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2DE56B1B" w14:textId="03A5BAB0" w:rsidR="00E635EB" w:rsidRPr="008F722C" w:rsidRDefault="00E635EB" w:rsidP="00BE4D0E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DISCUSSION/ACTION ITEMS </w:t>
      </w:r>
    </w:p>
    <w:p w14:paraId="2FC8CD17" w14:textId="4304D1B6" w:rsidR="00E635EB" w:rsidRPr="008F722C" w:rsidRDefault="00E635EB" w:rsidP="00BE4D0E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CCHE - RECENT ACTIVITY (Melinda Piket-May) (9:10 am – 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25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</w:t>
      </w:r>
    </w:p>
    <w:p w14:paraId="6C648281" w14:textId="4597DCA8" w:rsidR="00303AD0" w:rsidRPr="008F722C" w:rsidRDefault="00303AD0" w:rsidP="00303AD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                    **</w:t>
      </w:r>
      <w:r w:rsidR="006621B7" w:rsidRPr="008F722C">
        <w:rPr>
          <w:rFonts w:asciiTheme="majorHAnsi" w:hAnsiTheme="majorHAnsi" w:cstheme="majorHAnsi"/>
          <w:b/>
          <w:sz w:val="24"/>
          <w:szCs w:val="24"/>
        </w:rPr>
        <w:t xml:space="preserve">Vote on </w:t>
      </w:r>
      <w:r w:rsidRPr="008F722C">
        <w:rPr>
          <w:rFonts w:asciiTheme="majorHAnsi" w:hAnsiTheme="majorHAnsi" w:cstheme="majorHAnsi"/>
          <w:b/>
          <w:sz w:val="24"/>
          <w:szCs w:val="24"/>
        </w:rPr>
        <w:t>CCHE</w:t>
      </w:r>
      <w:r w:rsidR="006621B7" w:rsidRPr="008F722C">
        <w:rPr>
          <w:rFonts w:asciiTheme="majorHAnsi" w:hAnsiTheme="majorHAnsi" w:cstheme="majorHAnsi"/>
          <w:b/>
          <w:sz w:val="24"/>
          <w:szCs w:val="24"/>
        </w:rPr>
        <w:t xml:space="preserve"> representative</w:t>
      </w:r>
      <w:r w:rsidRPr="008F722C">
        <w:rPr>
          <w:rFonts w:asciiTheme="majorHAnsi" w:hAnsiTheme="majorHAnsi" w:cstheme="majorHAnsi"/>
          <w:b/>
          <w:sz w:val="24"/>
          <w:szCs w:val="24"/>
        </w:rPr>
        <w:t xml:space="preserve"> from a 2-year college</w:t>
      </w:r>
    </w:p>
    <w:p w14:paraId="6DF85EC6" w14:textId="5F9F6E30" w:rsidR="001259ED" w:rsidRPr="008F722C" w:rsidRDefault="00E635EB" w:rsidP="00303AD0">
      <w:pPr>
        <w:numPr>
          <w:ilvl w:val="1"/>
          <w:numId w:val="2"/>
        </w:numPr>
        <w:spacing w:after="120" w:line="259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GEC - RECENT ACTIVITY (Wayne Artis) (9: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25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45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</w:t>
      </w:r>
    </w:p>
    <w:p w14:paraId="581805FD" w14:textId="7EAE390F" w:rsidR="00E635EB" w:rsidRPr="008F722C" w:rsidRDefault="00E635EB" w:rsidP="00ED0D69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DHE UPDATE</w:t>
      </w:r>
      <w:r w:rsidR="00512D69" w:rsidRPr="008F722C">
        <w:rPr>
          <w:rFonts w:asciiTheme="majorHAnsi" w:hAnsiTheme="majorHAnsi" w:cstheme="majorHAnsi"/>
          <w:bCs/>
          <w:sz w:val="24"/>
          <w:szCs w:val="24"/>
        </w:rPr>
        <w:t>S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9:45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11: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00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 </w:t>
      </w:r>
    </w:p>
    <w:p w14:paraId="06610FB4" w14:textId="2C1793B7" w:rsidR="006516D8" w:rsidRPr="00A756C5" w:rsidRDefault="006A428D" w:rsidP="00A756C5">
      <w:pPr>
        <w:pStyle w:val="ListParagraph"/>
        <w:numPr>
          <w:ilvl w:val="1"/>
          <w:numId w:val="2"/>
        </w:num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Introduction of </w:t>
      </w:r>
      <w:r w:rsidR="006516D8" w:rsidRPr="008F722C">
        <w:rPr>
          <w:rFonts w:asciiTheme="majorHAnsi" w:eastAsia="Times New Roman" w:hAnsiTheme="majorHAnsi" w:cstheme="majorHAnsi"/>
          <w:sz w:val="24"/>
          <w:szCs w:val="24"/>
        </w:rPr>
        <w:t>Brad Griffith</w:t>
      </w:r>
      <w:r w:rsidR="00A756C5">
        <w:rPr>
          <w:rFonts w:asciiTheme="majorHAnsi" w:eastAsia="Times New Roman" w:hAnsiTheme="majorHAnsi" w:cstheme="majorHAnsi"/>
          <w:sz w:val="24"/>
          <w:szCs w:val="24"/>
        </w:rPr>
        <w:t xml:space="preserve">: new </w:t>
      </w:r>
      <w:r w:rsidR="006516D8" w:rsidRPr="00A756C5">
        <w:rPr>
          <w:rFonts w:asciiTheme="majorHAnsi" w:eastAsia="Times New Roman" w:hAnsiTheme="majorHAnsi" w:cstheme="majorHAnsi"/>
          <w:sz w:val="24"/>
          <w:szCs w:val="24"/>
        </w:rPr>
        <w:t>CDHE Senior Director of Academic Pathways &amp; Innovation</w:t>
      </w:r>
    </w:p>
    <w:p w14:paraId="6DD1A457" w14:textId="53FDBBD0" w:rsidR="00ED08F2" w:rsidRPr="008F722C" w:rsidRDefault="00AF2826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CCHE overview – </w:t>
      </w:r>
      <w:r w:rsidR="006A428D">
        <w:rPr>
          <w:rFonts w:asciiTheme="majorHAnsi" w:hAnsiTheme="majorHAnsi" w:cstheme="majorHAnsi"/>
          <w:bCs/>
          <w:sz w:val="24"/>
          <w:szCs w:val="24"/>
        </w:rPr>
        <w:t>Commissioner Jennifer Walmer, CCHE Chair</w:t>
      </w:r>
    </w:p>
    <w:p w14:paraId="2FBC934E" w14:textId="1586E973" w:rsidR="00F6532D" w:rsidRPr="008F722C" w:rsidRDefault="00303AD0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Legislative </w:t>
      </w: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Update </w:t>
      </w:r>
      <w:r w:rsidR="00AF2826"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–</w:t>
      </w: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Carl Einhaus and Christina Carrillo, CDHE</w:t>
      </w:r>
    </w:p>
    <w:p w14:paraId="2D2D6356" w14:textId="230E7035" w:rsidR="00AF2826" w:rsidRPr="008F722C" w:rsidRDefault="00AF2826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COSI/ASAP</w:t>
      </w:r>
      <w:r w:rsidR="00881521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announcement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– </w:t>
      </w:r>
      <w:r w:rsidR="004F596A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Commissioner Ana Temu Otting, CCHE and 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Carl Einhaus, CDHE</w:t>
      </w:r>
    </w:p>
    <w:p w14:paraId="7537E87B" w14:textId="23B550A8" w:rsidR="001259ED" w:rsidRPr="008F722C" w:rsidRDefault="001259ED" w:rsidP="00A756C5">
      <w:pPr>
        <w:numPr>
          <w:ilvl w:val="0"/>
          <w:numId w:val="2"/>
        </w:numPr>
        <w:spacing w:after="120" w:line="240" w:lineRule="auto"/>
        <w:ind w:right="-360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CONTINUED DISCUSSION: 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>(All) (11:</w:t>
      </w:r>
      <w:r w:rsidR="006A428D">
        <w:rPr>
          <w:rFonts w:asciiTheme="majorHAnsi" w:hAnsiTheme="majorHAnsi" w:cstheme="majorHAnsi"/>
          <w:bCs/>
          <w:sz w:val="24"/>
          <w:szCs w:val="24"/>
        </w:rPr>
        <w:t>0</w:t>
      </w:r>
      <w:r w:rsidR="00BE4D0E" w:rsidRPr="008F722C">
        <w:rPr>
          <w:rFonts w:asciiTheme="majorHAnsi" w:hAnsiTheme="majorHAnsi" w:cstheme="majorHAnsi"/>
          <w:bCs/>
          <w:sz w:val="24"/>
          <w:szCs w:val="24"/>
        </w:rPr>
        <w:t>0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 xml:space="preserve"> am – 12:00</w:t>
      </w:r>
      <w:r w:rsidR="00BE4D0E" w:rsidRP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>pm)</w:t>
      </w:r>
    </w:p>
    <w:p w14:paraId="1787ED54" w14:textId="2B75B775" w:rsidR="00BF167C" w:rsidRPr="008F722C" w:rsidRDefault="00BF167C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COLLEGE REPORTS (All) (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11:00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1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1</w:t>
      </w:r>
      <w:r w:rsidRPr="008F722C">
        <w:rPr>
          <w:rFonts w:asciiTheme="majorHAnsi" w:hAnsiTheme="majorHAnsi" w:cstheme="majorHAnsi"/>
          <w:bCs/>
          <w:sz w:val="24"/>
          <w:szCs w:val="24"/>
        </w:rPr>
        <w:t>: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55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 </w:t>
      </w:r>
    </w:p>
    <w:p w14:paraId="4FAB36A9" w14:textId="2173B67C" w:rsidR="00BE4D0E" w:rsidRPr="008F722C" w:rsidRDefault="00BE4D0E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CFAC topics for next meeting 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(</w:t>
      </w:r>
      <w:r w:rsidR="00A756C5">
        <w:rPr>
          <w:rFonts w:asciiTheme="majorHAnsi" w:hAnsiTheme="majorHAnsi" w:cstheme="majorHAnsi"/>
          <w:bCs/>
          <w:sz w:val="24"/>
          <w:szCs w:val="24"/>
        </w:rPr>
        <w:t>11:55 am -12:00 pm)</w:t>
      </w:r>
    </w:p>
    <w:p w14:paraId="1BAE872E" w14:textId="30F21DA3" w:rsidR="00E635EB" w:rsidRPr="008F722C" w:rsidRDefault="00E635EB" w:rsidP="00E635EB">
      <w:pPr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ADJOURN (12:00 pm)</w:t>
      </w:r>
    </w:p>
    <w:p w14:paraId="000E90C5" w14:textId="3A897894" w:rsidR="00A10408" w:rsidRDefault="00A10408">
      <w:pPr>
        <w:rPr>
          <w:color w:val="000000"/>
        </w:rPr>
      </w:pPr>
    </w:p>
    <w:sectPr w:rsidR="00A1040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0526" w14:textId="77777777" w:rsidR="008B04A5" w:rsidRDefault="008B04A5">
      <w:pPr>
        <w:spacing w:line="240" w:lineRule="auto"/>
      </w:pPr>
      <w:r>
        <w:separator/>
      </w:r>
    </w:p>
  </w:endnote>
  <w:endnote w:type="continuationSeparator" w:id="0">
    <w:p w14:paraId="219C2752" w14:textId="77777777" w:rsidR="008B04A5" w:rsidRDefault="008B0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FAC9" w14:textId="38F0DE71" w:rsidR="00A10408" w:rsidRDefault="006A42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 w:rsidRPr="006A428D">
      <w:rPr>
        <w:rFonts w:ascii="Aptos" w:eastAsia="Times New Roman" w:hAnsi="Aptos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2336" behindDoc="0" locked="0" layoutInCell="1" hidden="0" allowOverlap="1" wp14:anchorId="075B3CB7" wp14:editId="0B9270B1">
          <wp:simplePos x="0" y="0"/>
          <wp:positionH relativeFrom="rightMargin">
            <wp:align>left</wp:align>
          </wp:positionH>
          <wp:positionV relativeFrom="page">
            <wp:posOffset>9080988</wp:posOffset>
          </wp:positionV>
          <wp:extent cx="727710" cy="731520"/>
          <wp:effectExtent l="0" t="0" r="0" b="0"/>
          <wp:wrapNone/>
          <wp:docPr id="2" name="image2.png" descr="The Colorado State Seal in black representing an official State government correspondence le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he Colorado State Seal in black representing an official State government correspondence le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7440">
      <w:t>1600 Broadway, Suite 2200, Denver, CO</w:t>
    </w:r>
    <w:r w:rsidR="0067744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 w:rsidR="00677440">
      <w:t>80202</w:t>
    </w:r>
  </w:p>
  <w:p w14:paraId="4391E3BC" w14:textId="6B01A3AC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2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D2D4" w14:textId="77777777" w:rsidR="008B04A5" w:rsidRDefault="008B04A5">
      <w:pPr>
        <w:spacing w:line="240" w:lineRule="auto"/>
      </w:pPr>
      <w:r>
        <w:separator/>
      </w:r>
    </w:p>
  </w:footnote>
  <w:footnote w:type="continuationSeparator" w:id="0">
    <w:p w14:paraId="5F77A7DE" w14:textId="77777777" w:rsidR="008B04A5" w:rsidRDefault="008B0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71789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6AA8E0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E8EEA110">
      <w:start w:val="12"/>
      <w:numFmt w:val="bullet"/>
      <w:lvlText w:val=""/>
      <w:lvlJc w:val="left"/>
      <w:pPr>
        <w:ind w:left="3600" w:hanging="360"/>
      </w:pPr>
      <w:rPr>
        <w:rFonts w:ascii="Symbol" w:eastAsia="Trebuchet MS" w:hAnsi="Symbol" w:cs="Trebuchet M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259ED"/>
    <w:rsid w:val="001B1A8A"/>
    <w:rsid w:val="001D1233"/>
    <w:rsid w:val="00243C10"/>
    <w:rsid w:val="00286E6A"/>
    <w:rsid w:val="002938FA"/>
    <w:rsid w:val="002E3539"/>
    <w:rsid w:val="002E3A74"/>
    <w:rsid w:val="00303AD0"/>
    <w:rsid w:val="0030552B"/>
    <w:rsid w:val="00366DCD"/>
    <w:rsid w:val="00367C9F"/>
    <w:rsid w:val="00391AE4"/>
    <w:rsid w:val="004555C6"/>
    <w:rsid w:val="00465E23"/>
    <w:rsid w:val="00465EC6"/>
    <w:rsid w:val="00472BB3"/>
    <w:rsid w:val="00485BB1"/>
    <w:rsid w:val="004F596A"/>
    <w:rsid w:val="00512D69"/>
    <w:rsid w:val="005B19F2"/>
    <w:rsid w:val="005C296A"/>
    <w:rsid w:val="00603070"/>
    <w:rsid w:val="00607678"/>
    <w:rsid w:val="006516D8"/>
    <w:rsid w:val="006621B7"/>
    <w:rsid w:val="00677440"/>
    <w:rsid w:val="006A428D"/>
    <w:rsid w:val="00713C08"/>
    <w:rsid w:val="007744D7"/>
    <w:rsid w:val="00881521"/>
    <w:rsid w:val="008B04A5"/>
    <w:rsid w:val="008C4BA7"/>
    <w:rsid w:val="008F722C"/>
    <w:rsid w:val="00935992"/>
    <w:rsid w:val="00952F27"/>
    <w:rsid w:val="0098552E"/>
    <w:rsid w:val="00A10408"/>
    <w:rsid w:val="00A379E8"/>
    <w:rsid w:val="00A756C5"/>
    <w:rsid w:val="00A953E6"/>
    <w:rsid w:val="00AF2826"/>
    <w:rsid w:val="00AF6985"/>
    <w:rsid w:val="00B53A3A"/>
    <w:rsid w:val="00B7502B"/>
    <w:rsid w:val="00B93920"/>
    <w:rsid w:val="00BE1318"/>
    <w:rsid w:val="00BE4D0E"/>
    <w:rsid w:val="00BF167C"/>
    <w:rsid w:val="00CA387C"/>
    <w:rsid w:val="00CD2EE0"/>
    <w:rsid w:val="00CD686B"/>
    <w:rsid w:val="00D80BD4"/>
    <w:rsid w:val="00E1774E"/>
    <w:rsid w:val="00E36939"/>
    <w:rsid w:val="00E36D71"/>
    <w:rsid w:val="00E41638"/>
    <w:rsid w:val="00E635EB"/>
    <w:rsid w:val="00ED08F2"/>
    <w:rsid w:val="00ED0D69"/>
    <w:rsid w:val="00F0088A"/>
    <w:rsid w:val="00F0519B"/>
    <w:rsid w:val="00F6532D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ghered.colorado.gov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2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7</cp:revision>
  <dcterms:created xsi:type="dcterms:W3CDTF">2025-03-20T04:06:00Z</dcterms:created>
  <dcterms:modified xsi:type="dcterms:W3CDTF">2025-03-24T18:39:00Z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